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79" w:rsidRDefault="00D42C07" w:rsidP="00B74857">
      <w:pPr>
        <w:pStyle w:val="ac"/>
        <w:ind w:left="0"/>
        <w:jc w:val="left"/>
        <w:rPr>
          <w:lang w:eastAsia="zh-TW"/>
        </w:rPr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56606" wp14:editId="0F87BDD6">
                <wp:simplePos x="0" y="0"/>
                <wp:positionH relativeFrom="column">
                  <wp:posOffset>3263265</wp:posOffset>
                </wp:positionH>
                <wp:positionV relativeFrom="paragraph">
                  <wp:posOffset>375920</wp:posOffset>
                </wp:positionV>
                <wp:extent cx="3005455" cy="3063240"/>
                <wp:effectExtent l="0" t="0" r="23495" b="228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3063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九十七學年第二學期第三次系務會議通過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九十九學年第一學期第二次系務會議修正通過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一百學年第一學期第二次系務會議修正通過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一百零一學年第一學期第一次系務會議修正通過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一百零一學年第二學期第三次系務會議修正通過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一百零二學年第二學期第一次系務會議修正通過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一百零三學年第一學期第二次系務會議修正通過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一百零三學年第二學期第一次系務會議修正通過</w:t>
                            </w:r>
                          </w:p>
                          <w:p w:rsidR="00095D2A" w:rsidRPr="006C199D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一百零三學年第二學期第三次系務會議修正通過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一百零三學年第二學期第四次系務會議修正通過</w:t>
                            </w:r>
                          </w:p>
                          <w:p w:rsidR="00095D2A" w:rsidRDefault="00095D2A" w:rsidP="006C199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一百零四學年第一學期第三次系務會議修正通過</w:t>
                            </w:r>
                          </w:p>
                          <w:p w:rsidR="00095D2A" w:rsidRDefault="00095D2A" w:rsidP="006C199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一百零六學年第一學期第一次系務會議修正通過</w:t>
                            </w:r>
                          </w:p>
                          <w:p w:rsidR="00095D2A" w:rsidRPr="006C199D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一百零六學年第二學期第一次系務會議修正通過</w:t>
                            </w:r>
                          </w:p>
                          <w:p w:rsidR="00095D2A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一百零七學年第一學期第</w:t>
                            </w:r>
                            <w:r w:rsidR="005003DE"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次系務會議修正通過</w:t>
                            </w:r>
                          </w:p>
                          <w:p w:rsidR="00A650C4" w:rsidRDefault="00A650C4" w:rsidP="00A650C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一百零七學年第一學期第三次系務會議修正通過</w:t>
                            </w:r>
                          </w:p>
                          <w:p w:rsidR="00A650C4" w:rsidRDefault="00A650C4" w:rsidP="00A650C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九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學年第一學期第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次系務會議修正</w:t>
                            </w:r>
                            <w:r w:rsidR="00D007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  <w:p w:rsidR="005D7CB2" w:rsidRDefault="005D7CB2" w:rsidP="005D7CB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一十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學年第一學期第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次系務會議修正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  <w:p w:rsidR="005D7CB2" w:rsidRDefault="00317659" w:rsidP="00A650C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一十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學年第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學期第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531F9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次系務會議修正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  <w:p w:rsidR="009D1A2B" w:rsidRPr="005D7CB2" w:rsidRDefault="009D1A2B" w:rsidP="00A650C4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百一十二學年第一學期第二次系務會議修正通過</w:t>
                            </w:r>
                          </w:p>
                          <w:p w:rsidR="005D7CB2" w:rsidRDefault="005D7CB2" w:rsidP="00A650C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A650C4" w:rsidRPr="00A650C4" w:rsidRDefault="00A650C4" w:rsidP="00A650C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A650C4" w:rsidRPr="00A650C4" w:rsidRDefault="00A650C4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A650C4" w:rsidRPr="00531F90" w:rsidRDefault="00A650C4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095D2A" w:rsidRPr="00414E79" w:rsidRDefault="00095D2A" w:rsidP="00414E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095D2A" w:rsidRPr="00E71733" w:rsidRDefault="00095D2A" w:rsidP="00414E79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56606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56.95pt;margin-top:29.6pt;width:236.65pt;height:2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" filled="f" strokecolor="white">
                <v:textbox>
                  <w:txbxContent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九十七學年第二學期第三次系務會議通過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九十九學年第一學期第二次系務會議修正通過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一百學年第一學期第二次系務會議修正通過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一百零一學年第一學期第一次系務會議修正通過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一百零一學年第二學期第三次系務會議修正通過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一百零二學年第二學期第一次系務會議修正通過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一百零三學年第一學期第二次系務會議修正通過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一百零三學年第二學期第一次系務會議修正通過</w:t>
                      </w:r>
                    </w:p>
                    <w:p w:rsidR="00095D2A" w:rsidRPr="006C199D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一百零三學年第二學期第三次系務會議修正通過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一百零三學年第二學期第四次系務會議修正通過</w:t>
                      </w:r>
                    </w:p>
                    <w:p w:rsidR="00095D2A" w:rsidRDefault="00095D2A" w:rsidP="006C199D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一百零四學年第一學期第三次系務會議修正通過</w:t>
                      </w:r>
                    </w:p>
                    <w:p w:rsidR="00095D2A" w:rsidRDefault="00095D2A" w:rsidP="006C199D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一百零六學年第一學期第一次系務會議修正通過</w:t>
                      </w:r>
                    </w:p>
                    <w:p w:rsidR="00095D2A" w:rsidRPr="006C199D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一百零六學年第二學期第一次系務會議修正通過</w:t>
                      </w:r>
                    </w:p>
                    <w:p w:rsidR="00095D2A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一百零七學年第一學期第</w:t>
                      </w:r>
                      <w:r w:rsidR="005003DE"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次系務會議修正通過</w:t>
                      </w:r>
                    </w:p>
                    <w:p w:rsidR="00A650C4" w:rsidRDefault="00A650C4" w:rsidP="00A650C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一百零七學年第一學期第三次系務會議修正通過</w:t>
                      </w:r>
                    </w:p>
                    <w:p w:rsidR="00A650C4" w:rsidRDefault="00A650C4" w:rsidP="00A650C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九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學年第一學期第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次系務會議修正</w:t>
                      </w:r>
                      <w:r w:rsidR="00D007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  <w:p w:rsidR="005D7CB2" w:rsidRDefault="005D7CB2" w:rsidP="005D7CB2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一十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學年第一學期第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次系務會議修正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  <w:p w:rsidR="005D7CB2" w:rsidRDefault="00317659" w:rsidP="00A650C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一百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一十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學年第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學期第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Pr="00531F9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次系務會議修正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  <w:p w:rsidR="009D1A2B" w:rsidRPr="005D7CB2" w:rsidRDefault="009D1A2B" w:rsidP="00A650C4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百一十二學年第一學期第二次系務會議修正通過</w:t>
                      </w:r>
                    </w:p>
                    <w:p w:rsidR="005D7CB2" w:rsidRDefault="005D7CB2" w:rsidP="00A650C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A650C4" w:rsidRPr="00A650C4" w:rsidRDefault="00A650C4" w:rsidP="00A650C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A650C4" w:rsidRPr="00A650C4" w:rsidRDefault="00A650C4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A650C4" w:rsidRPr="00531F90" w:rsidRDefault="00A650C4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095D2A" w:rsidRPr="00414E79" w:rsidRDefault="00095D2A" w:rsidP="00414E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095D2A" w:rsidRPr="00E71733" w:rsidRDefault="00095D2A" w:rsidP="00414E79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414E79" w:rsidRPr="006E2117">
        <w:rPr>
          <w:rFonts w:hint="eastAsia"/>
          <w:lang w:eastAsia="zh-TW"/>
        </w:rPr>
        <w:t>國立澎湖科技大學資訊管理系畢業門檻證照一覽表</w:t>
      </w:r>
    </w:p>
    <w:p w:rsidR="00414E79" w:rsidRPr="00414E79" w:rsidRDefault="00414E79" w:rsidP="00414E79"/>
    <w:p w:rsidR="00414E79" w:rsidRPr="00414E79" w:rsidRDefault="00414E79" w:rsidP="00414E79"/>
    <w:p w:rsidR="00414E79" w:rsidRPr="00414E79" w:rsidRDefault="00414E79" w:rsidP="00414E79"/>
    <w:p w:rsidR="00414E79" w:rsidRPr="00414E79" w:rsidRDefault="00414E79" w:rsidP="00414E79"/>
    <w:p w:rsidR="00414E79" w:rsidRPr="00414E79" w:rsidRDefault="00414E79" w:rsidP="00414E79"/>
    <w:p w:rsidR="00414E79" w:rsidRPr="00414E79" w:rsidRDefault="00414E79" w:rsidP="00414E79"/>
    <w:p w:rsidR="00414E79" w:rsidRDefault="00414E79" w:rsidP="00414E79"/>
    <w:p w:rsidR="006C199D" w:rsidRDefault="006C199D" w:rsidP="00414E79"/>
    <w:p w:rsidR="006C199D" w:rsidRDefault="006C199D" w:rsidP="00414E79"/>
    <w:p w:rsidR="00D42C07" w:rsidRDefault="00D42C07" w:rsidP="00414E79"/>
    <w:p w:rsidR="00A650C4" w:rsidRDefault="00A650C4" w:rsidP="00414E79"/>
    <w:p w:rsidR="005D7CB2" w:rsidRDefault="005D7CB2" w:rsidP="00A650C4"/>
    <w:p w:rsidR="009D1A2B" w:rsidRDefault="009D1A2B" w:rsidP="00A650C4"/>
    <w:p w:rsidR="00A650C4" w:rsidRDefault="00A650C4" w:rsidP="00A650C4">
      <w:pPr>
        <w:rPr>
          <w:rFonts w:ascii="標楷體" w:eastAsia="標楷體" w:hAnsi="標楷體"/>
        </w:rPr>
      </w:pPr>
      <w:r>
        <w:rPr>
          <w:rFonts w:hint="eastAsia"/>
        </w:rPr>
        <w:t>◎</w:t>
      </w:r>
      <w:r w:rsidRPr="00425C62">
        <w:rPr>
          <w:rFonts w:ascii="標楷體" w:eastAsia="標楷體" w:hAnsi="標楷體" w:hint="eastAsia"/>
        </w:rPr>
        <w:t>證照名稱欄位中之每一儲存格內所列之所有</w:t>
      </w:r>
      <w:r>
        <w:rPr>
          <w:rFonts w:ascii="標楷體" w:eastAsia="標楷體" w:hAnsi="標楷體" w:hint="eastAsia"/>
        </w:rPr>
        <w:t>證照，視為課程規劃表中所述之</w:t>
      </w:r>
    </w:p>
    <w:p w:rsidR="00A650C4" w:rsidRDefault="00A650C4" w:rsidP="00414E79">
      <w:r>
        <w:rPr>
          <w:rFonts w:ascii="標楷體" w:eastAsia="標楷體" w:hAnsi="標楷體" w:hint="eastAsia"/>
        </w:rPr>
        <w:t xml:space="preserve"> 『畢業證照門檻一覽表內所列證照一項』。</w:t>
      </w:r>
    </w:p>
    <w:tbl>
      <w:tblPr>
        <w:tblStyle w:val="afe"/>
        <w:tblW w:w="9509" w:type="dxa"/>
        <w:tblInd w:w="-289" w:type="dxa"/>
        <w:tblLook w:val="04A0" w:firstRow="1" w:lastRow="0" w:firstColumn="1" w:lastColumn="0" w:noHBand="0" w:noVBand="1"/>
      </w:tblPr>
      <w:tblGrid>
        <w:gridCol w:w="993"/>
        <w:gridCol w:w="2410"/>
        <w:gridCol w:w="4394"/>
        <w:gridCol w:w="992"/>
        <w:gridCol w:w="720"/>
      </w:tblGrid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序號</w:t>
            </w:r>
          </w:p>
          <w:p w:rsidR="00D42C07" w:rsidRDefault="00D42C07" w:rsidP="00DB7DC3">
            <w:pPr>
              <w:pStyle w:val="afffd"/>
              <w:spacing w:line="260" w:lineRule="exact"/>
              <w:jc w:val="both"/>
              <w:rPr>
                <w:lang w:eastAsia="zh-HK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  <w:lang w:eastAsia="zh-HK"/>
              </w:rPr>
              <w:t>國際</w:t>
            </w:r>
          </w:p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  <w:lang w:eastAsia="zh-HK"/>
              </w:rPr>
              <w:t>國內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</w:p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發照單位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</w:p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證照名稱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要求</w:t>
            </w:r>
            <w:r>
              <w:rPr>
                <w:rFonts w:hint="eastAsia"/>
                <w:lang w:eastAsia="zh-HK"/>
              </w:rPr>
              <w:t>證照</w:t>
            </w:r>
            <w:r w:rsidRPr="0086306B">
              <w:t>張數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國內國際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A1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A</w:t>
            </w:r>
            <w:r w:rsidRPr="0086306B">
              <w:t>dobe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ACA</w:t>
            </w:r>
            <w:r w:rsidRPr="0086306B">
              <w:t xml:space="preserve">(Adobe Certified Associate) </w:t>
            </w:r>
            <w:r w:rsidRPr="0086306B">
              <w:t>任三科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3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A</w:t>
            </w: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A</w:t>
            </w:r>
            <w:r w:rsidRPr="0086306B">
              <w:t>utoDesk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 xml:space="preserve">3ds Max/Maya/AutoCAD </w:t>
            </w:r>
            <w:r w:rsidRPr="0086306B">
              <w:rPr>
                <w:rFonts w:hint="eastAsia"/>
              </w:rPr>
              <w:t>任一</w:t>
            </w:r>
            <w:r>
              <w:rPr>
                <w:rFonts w:hint="eastAsia"/>
              </w:rPr>
              <w:t>張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CISCO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CCNA</w:t>
            </w:r>
            <w:r w:rsidRPr="0086306B">
              <w:rPr>
                <w:rFonts w:hint="eastAsia"/>
              </w:rPr>
              <w:t>等級以上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A4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CIW</w:t>
            </w:r>
            <w:r w:rsidRPr="0086306B">
              <w:rPr>
                <w:rFonts w:hint="eastAsia"/>
              </w:rPr>
              <w:t>國際網際網路專業認證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CIW</w:t>
            </w:r>
            <w:r w:rsidRPr="0086306B">
              <w:rPr>
                <w:rFonts w:hint="eastAsia"/>
              </w:rPr>
              <w:t>認證電子商務專家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A</w:t>
            </w:r>
            <w:r>
              <w:t>5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Linux</w:t>
            </w:r>
            <w:r w:rsidRPr="0086306B">
              <w:rPr>
                <w:rFonts w:hint="eastAsia"/>
              </w:rPr>
              <w:t xml:space="preserve"> Professional Institute</w:t>
            </w:r>
            <w:r w:rsidRPr="0086306B">
              <w:t xml:space="preserve"> (LPI)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LPIC Level 1 (</w:t>
            </w:r>
            <w:r w:rsidRPr="0086306B">
              <w:rPr>
                <w:rFonts w:hint="eastAsia"/>
              </w:rPr>
              <w:t>含</w:t>
            </w:r>
            <w:r w:rsidRPr="0086306B">
              <w:rPr>
                <w:rFonts w:hint="eastAsia"/>
              </w:rPr>
              <w:t xml:space="preserve">) </w:t>
            </w:r>
            <w:r w:rsidRPr="0086306B">
              <w:rPr>
                <w:rFonts w:hint="eastAsia"/>
              </w:rPr>
              <w:t>等級以上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A</w:t>
            </w:r>
            <w:r>
              <w:t>6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Microsoft</w:t>
            </w:r>
          </w:p>
        </w:tc>
        <w:tc>
          <w:tcPr>
            <w:tcW w:w="4394" w:type="dxa"/>
            <w:vAlign w:val="center"/>
          </w:tcPr>
          <w:p w:rsidR="00D42C07" w:rsidRPr="0086306B" w:rsidRDefault="00317659" w:rsidP="00DB7DC3">
            <w:pPr>
              <w:pStyle w:val="afffd"/>
              <w:spacing w:line="260" w:lineRule="exact"/>
              <w:jc w:val="both"/>
            </w:pPr>
            <w:r w:rsidRPr="00317659">
              <w:rPr>
                <w:rFonts w:ascii="標楷體" w:hAnsi="標楷體" w:hint="eastAsia"/>
                <w:szCs w:val="24"/>
              </w:rPr>
              <w:t>取得任一M</w:t>
            </w:r>
            <w:r w:rsidRPr="00317659">
              <w:rPr>
                <w:rFonts w:ascii="標楷體" w:hAnsi="標楷體"/>
                <w:szCs w:val="24"/>
              </w:rPr>
              <w:t>icrosoft Expert</w:t>
            </w:r>
            <w:r w:rsidRPr="00317659">
              <w:rPr>
                <w:rFonts w:ascii="標楷體" w:hAnsi="標楷體" w:hint="eastAsia"/>
                <w:szCs w:val="24"/>
              </w:rPr>
              <w:t>或解決方案架構師，且不含O</w:t>
            </w:r>
            <w:r w:rsidRPr="00317659">
              <w:rPr>
                <w:rFonts w:ascii="標楷體" w:hAnsi="標楷體"/>
                <w:szCs w:val="24"/>
              </w:rPr>
              <w:t>ffice</w:t>
            </w:r>
            <w:r w:rsidRPr="00317659">
              <w:rPr>
                <w:rFonts w:ascii="標楷體" w:hAnsi="標楷體" w:hint="eastAsia"/>
                <w:szCs w:val="24"/>
              </w:rPr>
              <w:t>系列</w:t>
            </w:r>
            <w:r w:rsidRPr="009C3364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1B4857" w:rsidRPr="0086306B" w:rsidTr="00E85B68">
        <w:tc>
          <w:tcPr>
            <w:tcW w:w="993" w:type="dxa"/>
            <w:vAlign w:val="center"/>
          </w:tcPr>
          <w:p w:rsidR="001B4857" w:rsidRPr="0086306B" w:rsidRDefault="001B4857" w:rsidP="001B4857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A</w:t>
            </w:r>
            <w:r>
              <w:t>7</w:t>
            </w:r>
          </w:p>
        </w:tc>
        <w:tc>
          <w:tcPr>
            <w:tcW w:w="2410" w:type="dxa"/>
            <w:vAlign w:val="center"/>
          </w:tcPr>
          <w:p w:rsidR="001B4857" w:rsidRPr="0086306B" w:rsidRDefault="001B4857" w:rsidP="001B4857">
            <w:pPr>
              <w:pStyle w:val="afffd"/>
              <w:spacing w:line="260" w:lineRule="exact"/>
              <w:jc w:val="both"/>
            </w:pPr>
            <w:r w:rsidRPr="0086306B">
              <w:t>Microsoft</w:t>
            </w:r>
            <w:r>
              <w:t xml:space="preserve"> </w:t>
            </w:r>
          </w:p>
        </w:tc>
        <w:tc>
          <w:tcPr>
            <w:tcW w:w="4394" w:type="dxa"/>
            <w:vAlign w:val="center"/>
          </w:tcPr>
          <w:p w:rsidR="001B4857" w:rsidRDefault="00317659" w:rsidP="001B4857">
            <w:pPr>
              <w:pStyle w:val="afffd"/>
            </w:pPr>
            <w:r w:rsidRPr="00317659">
              <w:rPr>
                <w:rFonts w:ascii="標楷體" w:hAnsi="標楷體" w:hint="eastAsia"/>
                <w:szCs w:val="28"/>
              </w:rPr>
              <w:t>M</w:t>
            </w:r>
            <w:r w:rsidRPr="00317659">
              <w:rPr>
                <w:rFonts w:ascii="標楷體" w:hAnsi="標楷體"/>
                <w:szCs w:val="28"/>
              </w:rPr>
              <w:t>CF</w:t>
            </w:r>
            <w:r w:rsidRPr="00317659">
              <w:rPr>
                <w:rFonts w:ascii="標楷體" w:hAnsi="標楷體" w:hint="eastAsia"/>
                <w:szCs w:val="28"/>
              </w:rPr>
              <w:t>等級2張或M</w:t>
            </w:r>
            <w:r w:rsidRPr="00317659">
              <w:rPr>
                <w:rFonts w:ascii="標楷體" w:hAnsi="標楷體"/>
                <w:szCs w:val="28"/>
              </w:rPr>
              <w:t>CA</w:t>
            </w:r>
            <w:r w:rsidRPr="00317659">
              <w:rPr>
                <w:rFonts w:ascii="標楷體" w:hAnsi="標楷體" w:hint="eastAsia"/>
                <w:szCs w:val="28"/>
              </w:rPr>
              <w:t>等級1張，且不含O</w:t>
            </w:r>
            <w:r w:rsidRPr="00317659">
              <w:rPr>
                <w:rFonts w:ascii="標楷體" w:hAnsi="標楷體"/>
                <w:szCs w:val="28"/>
              </w:rPr>
              <w:t>ffice</w:t>
            </w:r>
            <w:r w:rsidRPr="00317659">
              <w:rPr>
                <w:rFonts w:ascii="標楷體" w:hAnsi="標楷體" w:hint="eastAsia"/>
                <w:szCs w:val="28"/>
              </w:rPr>
              <w:t>系列。</w:t>
            </w:r>
          </w:p>
        </w:tc>
        <w:tc>
          <w:tcPr>
            <w:tcW w:w="992" w:type="dxa"/>
          </w:tcPr>
          <w:p w:rsidR="001B4857" w:rsidRDefault="001B4857" w:rsidP="00317659">
            <w:pPr>
              <w:pStyle w:val="afffd"/>
              <w:jc w:val="center"/>
            </w:pPr>
            <w:r>
              <w:t>1~2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1B4857" w:rsidRPr="0086306B" w:rsidRDefault="001B4857" w:rsidP="001B4857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A8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O</w:t>
            </w:r>
            <w:r w:rsidRPr="0086306B">
              <w:t>racle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OCA(Oracle Certified Associate)</w:t>
            </w:r>
            <w:r w:rsidRPr="0086306B">
              <w:t>等級以上</w:t>
            </w:r>
            <w:r w:rsidRPr="0086306B">
              <w:rPr>
                <w:rFonts w:hint="eastAsia"/>
              </w:rPr>
              <w:t>(</w:t>
            </w:r>
            <w:r w:rsidRPr="0086306B">
              <w:rPr>
                <w:rFonts w:hint="eastAsia"/>
              </w:rPr>
              <w:t>含</w:t>
            </w:r>
            <w:r w:rsidRPr="0086306B">
              <w:rPr>
                <w:rFonts w:hint="eastAsia"/>
              </w:rPr>
              <w:t>O</w:t>
            </w:r>
            <w:r w:rsidRPr="0086306B">
              <w:t>CA/OCP/OCE/OCM)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A</w:t>
            </w: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PMI</w:t>
            </w:r>
          </w:p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(</w:t>
            </w:r>
            <w:r w:rsidRPr="0086306B">
              <w:t>美國專案管理學會</w:t>
            </w:r>
            <w:r w:rsidRPr="0086306B">
              <w:t>) 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國際專案管理師</w:t>
            </w:r>
            <w:r w:rsidRPr="0086306B">
              <w:t>PMP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A</w:t>
            </w: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R</w:t>
            </w:r>
            <w:r w:rsidRPr="0086306B">
              <w:t>ed Hat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RH</w:t>
            </w:r>
            <w:r w:rsidRPr="0086306B">
              <w:t>CSA</w:t>
            </w:r>
          </w:p>
          <w:p w:rsidR="00D42C07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(</w:t>
            </w:r>
            <w:r w:rsidRPr="0086306B">
              <w:rPr>
                <w:rFonts w:hint="eastAsia"/>
              </w:rPr>
              <w:t>含以上</w:t>
            </w:r>
            <w:r w:rsidRPr="0086306B">
              <w:rPr>
                <w:rFonts w:hint="eastAsia"/>
              </w:rPr>
              <w:t>,</w:t>
            </w:r>
            <w:r w:rsidRPr="0086306B">
              <w:t>RHCE/RHCA/RHCVA/JBCAA)</w:t>
            </w:r>
          </w:p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國際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B1</w:t>
            </w:r>
          </w:p>
        </w:tc>
        <w:tc>
          <w:tcPr>
            <w:tcW w:w="2410" w:type="dxa"/>
            <w:vAlign w:val="center"/>
          </w:tcPr>
          <w:p w:rsidR="00DB7DC3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t>中華</w:t>
            </w:r>
            <w:r w:rsidRPr="0086306B">
              <w:rPr>
                <w:rFonts w:hint="eastAsia"/>
              </w:rPr>
              <w:t>民國</w:t>
            </w:r>
            <w:r w:rsidRPr="0086306B">
              <w:t>企業資源規</w:t>
            </w:r>
          </w:p>
          <w:p w:rsidR="00D42C07" w:rsidRPr="0086306B" w:rsidRDefault="00D42C07" w:rsidP="00DB7DC3">
            <w:pPr>
              <w:pStyle w:val="afffd"/>
              <w:spacing w:line="260" w:lineRule="exact"/>
            </w:pPr>
            <w:r w:rsidRPr="0086306B">
              <w:t>劃學會</w:t>
            </w:r>
            <w:r>
              <w:rPr>
                <w:rFonts w:hint="eastAsia"/>
              </w:rPr>
              <w:t>/</w:t>
            </w:r>
            <w:r w:rsidRPr="008630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財團法人中華民國電腦技能基金會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ERP</w:t>
            </w:r>
            <w:r w:rsidRPr="0086306B">
              <w:rPr>
                <w:rFonts w:hint="eastAsia"/>
              </w:rPr>
              <w:t>軟體應用師</w:t>
            </w:r>
            <w:r>
              <w:rPr>
                <w:rFonts w:hint="eastAsia"/>
                <w:lang w:eastAsia="zh-HK"/>
              </w:rPr>
              <w:t>三個模組</w:t>
            </w:r>
            <w:r w:rsidRPr="0086306B">
              <w:rPr>
                <w:rFonts w:hint="eastAsia"/>
              </w:rPr>
              <w:t xml:space="preserve"> (</w:t>
            </w:r>
            <w:r w:rsidRPr="0086306B">
              <w:rPr>
                <w:rFonts w:hint="eastAsia"/>
              </w:rPr>
              <w:t>配銷模組</w:t>
            </w:r>
            <w:r w:rsidRPr="0086306B">
              <w:rPr>
                <w:rFonts w:hint="eastAsia"/>
              </w:rPr>
              <w:t>+</w:t>
            </w:r>
            <w:r w:rsidRPr="0086306B">
              <w:rPr>
                <w:rFonts w:hint="eastAsia"/>
              </w:rPr>
              <w:t>財務模組</w:t>
            </w:r>
            <w:r w:rsidRPr="0086306B">
              <w:rPr>
                <w:rFonts w:hint="eastAsia"/>
              </w:rPr>
              <w:t>+</w:t>
            </w:r>
            <w:r w:rsidRPr="0086306B">
              <w:rPr>
                <w:rFonts w:hint="eastAsia"/>
              </w:rPr>
              <w:t>生管模組</w:t>
            </w:r>
            <w:r w:rsidRPr="0086306B">
              <w:rPr>
                <w:rFonts w:hint="eastAsia"/>
              </w:rPr>
              <w:t>)</w:t>
            </w:r>
          </w:p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B2</w:t>
            </w:r>
          </w:p>
        </w:tc>
        <w:tc>
          <w:tcPr>
            <w:tcW w:w="2410" w:type="dxa"/>
            <w:vAlign w:val="center"/>
          </w:tcPr>
          <w:p w:rsidR="00DB7DC3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t>中華</w:t>
            </w:r>
            <w:r w:rsidRPr="0086306B">
              <w:rPr>
                <w:rFonts w:hint="eastAsia"/>
              </w:rPr>
              <w:t>民國</w:t>
            </w:r>
            <w:r w:rsidRPr="0086306B">
              <w:t>企業資源規</w:t>
            </w:r>
          </w:p>
          <w:p w:rsidR="00D42C07" w:rsidRPr="0086306B" w:rsidRDefault="00D42C07" w:rsidP="00DB7DC3">
            <w:pPr>
              <w:pStyle w:val="afffd"/>
              <w:spacing w:line="260" w:lineRule="exact"/>
            </w:pPr>
            <w:r w:rsidRPr="0086306B">
              <w:t>劃學會</w:t>
            </w:r>
            <w:r>
              <w:rPr>
                <w:rFonts w:hint="eastAsia"/>
              </w:rPr>
              <w:t>/</w:t>
            </w:r>
            <w:r w:rsidRPr="0086306B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財團法人中華民國電腦技能基金會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ERP</w:t>
            </w:r>
            <w:r w:rsidRPr="0086306B">
              <w:rPr>
                <w:rFonts w:hint="eastAsia"/>
              </w:rPr>
              <w:t>軟體應用師</w:t>
            </w:r>
            <w:r>
              <w:rPr>
                <w:rFonts w:hint="eastAsia"/>
                <w:lang w:eastAsia="zh-HK"/>
              </w:rPr>
              <w:t>二個模組</w:t>
            </w:r>
            <w:r w:rsidRPr="0086306B">
              <w:rPr>
                <w:rFonts w:hint="eastAsia"/>
              </w:rPr>
              <w:t>(</w:t>
            </w:r>
            <w:r>
              <w:rPr>
                <w:rFonts w:hint="eastAsia"/>
              </w:rPr>
              <w:t>配銷、財務、生管模組</w:t>
            </w:r>
            <w:r>
              <w:rPr>
                <w:rFonts w:hint="eastAsia"/>
                <w:lang w:eastAsia="zh-HK"/>
              </w:rPr>
              <w:t>任</w:t>
            </w:r>
            <w:r w:rsidRPr="0086306B">
              <w:rPr>
                <w:rFonts w:hint="eastAsia"/>
              </w:rPr>
              <w:t>二</w:t>
            </w:r>
            <w:r w:rsidRPr="0086306B">
              <w:rPr>
                <w:rFonts w:hint="eastAsia"/>
              </w:rPr>
              <w:t>)+ EEC</w:t>
            </w:r>
            <w:r w:rsidRPr="0086306B">
              <w:rPr>
                <w:rFonts w:hint="eastAsia"/>
              </w:rPr>
              <w:t>企業電子化軟體應用師</w:t>
            </w:r>
            <w:r>
              <w:rPr>
                <w:rFonts w:hint="eastAsia"/>
              </w:rPr>
              <w:t>-CRM(</w:t>
            </w:r>
            <w:r>
              <w:rPr>
                <w:rFonts w:hint="eastAsia"/>
              </w:rPr>
              <w:t>鼎新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>
              <w:t>B3</w:t>
            </w:r>
          </w:p>
        </w:tc>
        <w:tc>
          <w:tcPr>
            <w:tcW w:w="241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台灣專案管理學會</w:t>
            </w:r>
          </w:p>
        </w:tc>
        <w:tc>
          <w:tcPr>
            <w:tcW w:w="4394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 w:rsidRPr="0086306B">
              <w:rPr>
                <w:rFonts w:hint="eastAsia"/>
              </w:rPr>
              <w:t>IPMA</w:t>
            </w:r>
            <w:r w:rsidRPr="0086306B">
              <w:t xml:space="preserve"> (A/B/C/D</w:t>
            </w:r>
            <w:r w:rsidRPr="0086306B">
              <w:t>四級任一張</w:t>
            </w:r>
            <w:r w:rsidRPr="0086306B">
              <w:t>)</w:t>
            </w:r>
          </w:p>
        </w:tc>
        <w:tc>
          <w:tcPr>
            <w:tcW w:w="992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center"/>
            </w:pPr>
            <w:r w:rsidRPr="0086306B"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lastRenderedPageBreak/>
              <w:t>B4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>
              <w:rPr>
                <w:b/>
              </w:rPr>
              <w:t>A</w:t>
            </w:r>
            <w:r>
              <w:rPr>
                <w:rFonts w:hint="eastAsia"/>
                <w:b/>
                <w:lang w:eastAsia="zh-HK"/>
              </w:rPr>
              <w:t>組</w:t>
            </w:r>
            <w:r>
              <w:rPr>
                <w:rFonts w:hint="eastAsia"/>
                <w:b/>
              </w:rPr>
              <w:t>：</w:t>
            </w:r>
          </w:p>
          <w:p w:rsidR="00D42C07" w:rsidRDefault="00D42C07" w:rsidP="00DB7DC3">
            <w:pPr>
              <w:pStyle w:val="afffd"/>
              <w:numPr>
                <w:ilvl w:val="0"/>
                <w:numId w:val="14"/>
              </w:numPr>
              <w:spacing w:line="260" w:lineRule="exact"/>
              <w:jc w:val="both"/>
            </w:pPr>
            <w:r w:rsidRPr="00DD6B71">
              <w:rPr>
                <w:rFonts w:hint="eastAsia"/>
              </w:rPr>
              <w:t>必考</w:t>
            </w:r>
            <w:r>
              <w:rPr>
                <w:rFonts w:ascii="標楷體" w:hAnsi="標楷體" w:hint="eastAsia"/>
              </w:rPr>
              <w:t>：</w:t>
            </w:r>
            <w:r w:rsidRPr="0086306B">
              <w:rPr>
                <w:rFonts w:hint="eastAsia"/>
              </w:rPr>
              <w:t>ITE</w:t>
            </w:r>
            <w:r w:rsidRPr="0086306B">
              <w:rPr>
                <w:rFonts w:hint="eastAsia"/>
              </w:rPr>
              <w:t>「資訊管理類」</w:t>
            </w:r>
          </w:p>
          <w:p w:rsidR="00D42C07" w:rsidRDefault="00D42C07" w:rsidP="00DB7DC3">
            <w:pPr>
              <w:pStyle w:val="afffd"/>
              <w:numPr>
                <w:ilvl w:val="0"/>
                <w:numId w:val="14"/>
              </w:numPr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選考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  <w:lang w:eastAsia="zh-HK"/>
              </w:rPr>
              <w:t>資訊專業人員能力檢定下列任何一種</w:t>
            </w:r>
            <w:r>
              <w:rPr>
                <w:rFonts w:hint="eastAsia"/>
              </w:rPr>
              <w:t>。</w:t>
            </w:r>
          </w:p>
          <w:p w:rsidR="00D42C07" w:rsidRPr="006B706A" w:rsidRDefault="00D42C07" w:rsidP="00DB7DC3">
            <w:pPr>
              <w:pStyle w:val="afffd"/>
              <w:numPr>
                <w:ilvl w:val="0"/>
                <w:numId w:val="25"/>
              </w:numPr>
              <w:spacing w:line="260" w:lineRule="exact"/>
              <w:jc w:val="both"/>
            </w:pPr>
            <w:r w:rsidRPr="006B706A">
              <w:rPr>
                <w:rFonts w:hint="eastAsia"/>
              </w:rPr>
              <w:t>ITE</w:t>
            </w:r>
            <w:r w:rsidRPr="006B706A">
              <w:rPr>
                <w:rFonts w:hint="eastAsia"/>
              </w:rPr>
              <w:t>「網路通訊類」</w:t>
            </w:r>
          </w:p>
          <w:p w:rsidR="00D42C07" w:rsidRPr="006B706A" w:rsidRDefault="00D42C07" w:rsidP="00DB7DC3">
            <w:pPr>
              <w:pStyle w:val="afffd"/>
              <w:numPr>
                <w:ilvl w:val="0"/>
                <w:numId w:val="25"/>
              </w:numPr>
              <w:spacing w:line="260" w:lineRule="exact"/>
              <w:jc w:val="both"/>
            </w:pPr>
            <w:r w:rsidRPr="006B706A">
              <w:rPr>
                <w:rFonts w:hint="eastAsia"/>
              </w:rPr>
              <w:t>ITE</w:t>
            </w:r>
            <w:r w:rsidRPr="006B706A">
              <w:rPr>
                <w:rFonts w:hint="eastAsia"/>
              </w:rPr>
              <w:t>「</w:t>
            </w:r>
            <w:r>
              <w:rPr>
                <w:rFonts w:hint="eastAsia"/>
              </w:rPr>
              <w:t>開放式系統類</w:t>
            </w:r>
            <w:r w:rsidRPr="006B706A">
              <w:rPr>
                <w:rFonts w:hint="eastAsia"/>
              </w:rPr>
              <w:t>」</w:t>
            </w:r>
          </w:p>
          <w:p w:rsidR="00D42C07" w:rsidRPr="00DD6B71" w:rsidRDefault="00D42C07" w:rsidP="00DB7DC3">
            <w:pPr>
              <w:pStyle w:val="afffd"/>
              <w:numPr>
                <w:ilvl w:val="0"/>
                <w:numId w:val="25"/>
              </w:numPr>
              <w:spacing w:line="260" w:lineRule="exact"/>
              <w:jc w:val="both"/>
            </w:pPr>
            <w:r w:rsidRPr="006B706A">
              <w:rPr>
                <w:rFonts w:hint="eastAsia"/>
              </w:rPr>
              <w:t>ITE</w:t>
            </w:r>
            <w:r w:rsidRPr="006B706A">
              <w:rPr>
                <w:rFonts w:hint="eastAsia"/>
              </w:rPr>
              <w:t>「數位內容類」</w:t>
            </w:r>
          </w:p>
        </w:tc>
        <w:tc>
          <w:tcPr>
            <w:tcW w:w="992" w:type="dxa"/>
            <w:vAlign w:val="center"/>
          </w:tcPr>
          <w:p w:rsidR="00D42C07" w:rsidRPr="00DD6B71" w:rsidRDefault="00D42C07" w:rsidP="00DB7DC3">
            <w:pPr>
              <w:pStyle w:val="afffd"/>
              <w:spacing w:line="260" w:lineRule="exact"/>
              <w:jc w:val="center"/>
              <w:rPr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t>B5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>
              <w:rPr>
                <w:b/>
              </w:rPr>
              <w:t>B</w:t>
            </w:r>
            <w:r>
              <w:rPr>
                <w:rFonts w:hint="eastAsia"/>
                <w:b/>
                <w:lang w:eastAsia="zh-HK"/>
              </w:rPr>
              <w:t>組</w:t>
            </w:r>
            <w:r>
              <w:rPr>
                <w:rFonts w:hint="eastAsia"/>
                <w:b/>
              </w:rPr>
              <w:t>：</w:t>
            </w:r>
          </w:p>
          <w:p w:rsidR="00D42C07" w:rsidRDefault="00D42C07" w:rsidP="00DB7DC3">
            <w:pPr>
              <w:pStyle w:val="afffd"/>
              <w:numPr>
                <w:ilvl w:val="0"/>
                <w:numId w:val="15"/>
              </w:numPr>
              <w:spacing w:line="260" w:lineRule="exact"/>
              <w:jc w:val="both"/>
            </w:pPr>
            <w:r w:rsidRPr="00DD6B71">
              <w:rPr>
                <w:rFonts w:hint="eastAsia"/>
              </w:rPr>
              <w:t>必考</w:t>
            </w:r>
            <w:r>
              <w:rPr>
                <w:rFonts w:hint="eastAsia"/>
              </w:rPr>
              <w:t>:</w:t>
            </w:r>
            <w:r w:rsidRPr="0086306B">
              <w:rPr>
                <w:rFonts w:hint="eastAsia"/>
              </w:rPr>
              <w:t>ITE</w:t>
            </w:r>
            <w:r w:rsidRPr="0086306B">
              <w:rPr>
                <w:rFonts w:hint="eastAsia"/>
              </w:rPr>
              <w:t>「資訊管理類」</w:t>
            </w:r>
          </w:p>
          <w:p w:rsidR="00D42C07" w:rsidRDefault="00D42C07" w:rsidP="00DB7DC3">
            <w:pPr>
              <w:pStyle w:val="afffd"/>
              <w:numPr>
                <w:ilvl w:val="0"/>
                <w:numId w:val="15"/>
              </w:numPr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選考</w:t>
            </w:r>
            <w:r w:rsidRPr="00F13B45">
              <w:rPr>
                <w:rFonts w:ascii="標楷體" w:hAnsi="標楷體" w:hint="eastAsia"/>
              </w:rPr>
              <w:t>：「</w:t>
            </w:r>
            <w:r>
              <w:rPr>
                <w:rFonts w:hint="eastAsia"/>
              </w:rPr>
              <w:t>T</w:t>
            </w:r>
            <w:r>
              <w:t>QC</w:t>
            </w:r>
            <w:r w:rsidRPr="00F13B45">
              <w:rPr>
                <w:rFonts w:ascii="標楷體" w:hAnsi="標楷體" w:hint="eastAsia"/>
              </w:rPr>
              <w:t>」</w:t>
            </w:r>
            <w:r w:rsidRPr="00F13B45">
              <w:rPr>
                <w:rFonts w:ascii="標楷體" w:hAnsi="標楷體" w:hint="eastAsia"/>
                <w:lang w:eastAsia="zh-HK"/>
              </w:rPr>
              <w:t>專業設計人才認證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eastAsia="zh-HK"/>
              </w:rPr>
              <w:t>軟體設計領域中，下列任何一種</w:t>
            </w:r>
            <w:r>
              <w:rPr>
                <w:rFonts w:hint="eastAsia"/>
              </w:rPr>
              <w:t>。</w:t>
            </w:r>
          </w:p>
          <w:p w:rsidR="00D42C07" w:rsidRPr="006B706A" w:rsidRDefault="005D7CB2" w:rsidP="005D7CB2">
            <w:pPr>
              <w:pStyle w:val="afffd"/>
              <w:spacing w:line="260" w:lineRule="exact"/>
              <w:jc w:val="both"/>
            </w:pPr>
            <w:r w:rsidRPr="005D7CB2">
              <w:rPr>
                <w:rFonts w:hint="eastAsia"/>
                <w:sz w:val="16"/>
              </w:rPr>
              <w:t>●</w:t>
            </w:r>
            <w:r w:rsidR="00D42C07" w:rsidRPr="006B706A">
              <w:rPr>
                <w:rFonts w:hint="eastAsia"/>
              </w:rPr>
              <w:t>TQC</w:t>
            </w:r>
            <w:r w:rsidR="009D1A2B">
              <w:rPr>
                <w:rFonts w:hint="eastAsia"/>
              </w:rPr>
              <w:t>+</w:t>
            </w:r>
            <w:r w:rsidR="00D42C07" w:rsidRPr="006B706A">
              <w:rPr>
                <w:rFonts w:hint="eastAsia"/>
              </w:rPr>
              <w:t>「程式語言</w:t>
            </w:r>
            <w:r w:rsidR="00D42C07" w:rsidRPr="006B706A">
              <w:rPr>
                <w:rFonts w:hint="eastAsia"/>
              </w:rPr>
              <w:t>(C)</w:t>
            </w:r>
            <w:r w:rsidR="00D42C07" w:rsidRPr="006B706A">
              <w:rPr>
                <w:rFonts w:hint="eastAsia"/>
              </w:rPr>
              <w:t>」認證</w:t>
            </w:r>
          </w:p>
          <w:p w:rsidR="00D42C07" w:rsidRDefault="005D7CB2" w:rsidP="005D7CB2">
            <w:pPr>
              <w:pStyle w:val="afffd"/>
              <w:spacing w:line="260" w:lineRule="exact"/>
              <w:jc w:val="both"/>
            </w:pPr>
            <w:r w:rsidRPr="005D7CB2">
              <w:rPr>
                <w:rFonts w:hint="eastAsia"/>
                <w:sz w:val="16"/>
              </w:rPr>
              <w:t>●</w:t>
            </w:r>
            <w:r w:rsidR="00D42C07" w:rsidRPr="006B706A">
              <w:rPr>
                <w:rFonts w:hint="eastAsia"/>
              </w:rPr>
              <w:t>TQC</w:t>
            </w:r>
            <w:r w:rsidR="009D1A2B">
              <w:rPr>
                <w:rFonts w:hint="eastAsia"/>
              </w:rPr>
              <w:t>+</w:t>
            </w:r>
            <w:r w:rsidR="00D42C07" w:rsidRPr="006B706A">
              <w:rPr>
                <w:rFonts w:hint="eastAsia"/>
              </w:rPr>
              <w:t>「物件導向程式語言</w:t>
            </w:r>
            <w:r w:rsidR="00D42C07" w:rsidRPr="006B706A">
              <w:rPr>
                <w:rFonts w:hint="eastAsia"/>
              </w:rPr>
              <w:t>(Java)</w:t>
            </w:r>
            <w:r w:rsidR="00D42C07" w:rsidRPr="006B706A">
              <w:rPr>
                <w:rFonts w:hint="eastAsia"/>
              </w:rPr>
              <w:t>」認證</w:t>
            </w:r>
          </w:p>
          <w:p w:rsidR="005D7CB2" w:rsidRPr="005D7CB2" w:rsidRDefault="005D7CB2" w:rsidP="005D7CB2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 w:rsidRPr="005D7CB2">
              <w:rPr>
                <w:rFonts w:hint="eastAsia"/>
                <w:sz w:val="16"/>
              </w:rPr>
              <w:t>●</w:t>
            </w:r>
            <w:r w:rsidRPr="006B706A">
              <w:rPr>
                <w:rFonts w:hint="eastAsia"/>
              </w:rPr>
              <w:t>TQC</w:t>
            </w:r>
            <w:r w:rsidR="009D1A2B">
              <w:rPr>
                <w:rFonts w:hint="eastAsia"/>
              </w:rPr>
              <w:t xml:space="preserve">+ </w:t>
            </w:r>
            <w:r w:rsidRPr="006B706A">
              <w:rPr>
                <w:rFonts w:hint="eastAsia"/>
              </w:rPr>
              <w:t>Android</w:t>
            </w:r>
            <w:r w:rsidRPr="006B706A">
              <w:rPr>
                <w:rFonts w:hint="eastAsia"/>
              </w:rPr>
              <w:t>行動裝置程式設計專</w:t>
            </w:r>
          </w:p>
          <w:p w:rsidR="005D7CB2" w:rsidRDefault="005D7CB2" w:rsidP="005D7CB2">
            <w:pPr>
              <w:pStyle w:val="afffd"/>
              <w:spacing w:line="260" w:lineRule="exact"/>
              <w:ind w:left="480"/>
              <w:jc w:val="both"/>
            </w:pPr>
            <w:r w:rsidRPr="006B706A">
              <w:rPr>
                <w:rFonts w:hint="eastAsia"/>
              </w:rPr>
              <w:t>業人員</w:t>
            </w:r>
          </w:p>
          <w:p w:rsidR="005D7CB2" w:rsidRDefault="005D7CB2" w:rsidP="005D7CB2">
            <w:pPr>
              <w:pStyle w:val="afffd"/>
              <w:spacing w:line="260" w:lineRule="exact"/>
              <w:jc w:val="both"/>
            </w:pPr>
            <w:r w:rsidRPr="005D7CB2">
              <w:rPr>
                <w:rFonts w:hint="eastAsia"/>
                <w:sz w:val="18"/>
              </w:rPr>
              <w:t>●</w:t>
            </w:r>
            <w:r w:rsidRPr="005D7CB2">
              <w:rPr>
                <w:rFonts w:hint="eastAsia"/>
              </w:rPr>
              <w:t>T</w:t>
            </w:r>
            <w:r w:rsidRPr="005D7CB2">
              <w:t>QC</w:t>
            </w:r>
            <w:r w:rsidR="009D1A2B">
              <w:rPr>
                <w:rFonts w:hint="eastAsia"/>
              </w:rPr>
              <w:t xml:space="preserve">+ </w:t>
            </w:r>
            <w:r w:rsidRPr="005D7CB2">
              <w:t xml:space="preserve">HTML5 </w:t>
            </w:r>
            <w:r w:rsidRPr="005D7CB2">
              <w:rPr>
                <w:rFonts w:hint="eastAsia"/>
              </w:rPr>
              <w:t>網頁程式設計專業人員</w:t>
            </w:r>
          </w:p>
          <w:p w:rsidR="009D1A2B" w:rsidRPr="009D1A2B" w:rsidRDefault="009D1A2B" w:rsidP="009D1A2B">
            <w:pPr>
              <w:pStyle w:val="afffd"/>
              <w:spacing w:line="260" w:lineRule="exact"/>
              <w:jc w:val="both"/>
              <w:rPr>
                <w:rFonts w:hint="eastAsia"/>
              </w:rPr>
            </w:pPr>
            <w:r w:rsidRPr="005D7CB2">
              <w:rPr>
                <w:rFonts w:hint="eastAsia"/>
                <w:sz w:val="18"/>
              </w:rPr>
              <w:t>●</w:t>
            </w:r>
            <w:r w:rsidRPr="005D7CB2">
              <w:rPr>
                <w:rFonts w:hint="eastAsia"/>
              </w:rPr>
              <w:t>T</w:t>
            </w:r>
            <w:r w:rsidRPr="005D7CB2">
              <w:t>QC</w:t>
            </w:r>
            <w:r>
              <w:rPr>
                <w:rFonts w:hint="eastAsia"/>
              </w:rPr>
              <w:t>人工智慧應用與技術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進階級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D42C07" w:rsidRPr="00DD6B71" w:rsidRDefault="00D42C07" w:rsidP="00DB7DC3">
            <w:pPr>
              <w:pStyle w:val="afffd"/>
              <w:spacing w:line="260" w:lineRule="exact"/>
              <w:jc w:val="center"/>
              <w:rPr>
                <w:b/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t>B6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C</w:t>
            </w:r>
            <w:r>
              <w:rPr>
                <w:rFonts w:hint="eastAsia"/>
                <w:b/>
                <w:lang w:eastAsia="zh-HK"/>
              </w:rPr>
              <w:t>組</w:t>
            </w:r>
            <w:r>
              <w:rPr>
                <w:rFonts w:hint="eastAsia"/>
                <w:b/>
              </w:rPr>
              <w:t>：</w:t>
            </w:r>
          </w:p>
          <w:p w:rsidR="00D42C07" w:rsidRDefault="00D42C07" w:rsidP="00DB7DC3">
            <w:pPr>
              <w:pStyle w:val="afffd"/>
              <w:numPr>
                <w:ilvl w:val="0"/>
                <w:numId w:val="16"/>
              </w:numPr>
              <w:spacing w:line="260" w:lineRule="exact"/>
              <w:jc w:val="both"/>
            </w:pPr>
            <w:r w:rsidRPr="00DD6B71">
              <w:rPr>
                <w:rFonts w:hint="eastAsia"/>
              </w:rPr>
              <w:t>必考</w:t>
            </w:r>
            <w:r>
              <w:rPr>
                <w:rFonts w:hint="eastAsia"/>
              </w:rPr>
              <w:t>:</w:t>
            </w:r>
            <w:r w:rsidRPr="0086306B">
              <w:rPr>
                <w:rFonts w:hint="eastAsia"/>
              </w:rPr>
              <w:t>ITE</w:t>
            </w:r>
            <w:r w:rsidRPr="0086306B">
              <w:rPr>
                <w:rFonts w:hint="eastAsia"/>
              </w:rPr>
              <w:t>「資訊管理類」</w:t>
            </w:r>
          </w:p>
          <w:p w:rsidR="00D42C07" w:rsidRPr="00DD6B71" w:rsidRDefault="00D42C07" w:rsidP="00DB7DC3">
            <w:pPr>
              <w:pStyle w:val="afffd"/>
              <w:numPr>
                <w:ilvl w:val="0"/>
                <w:numId w:val="16"/>
              </w:numPr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選考</w:t>
            </w:r>
            <w:r>
              <w:rPr>
                <w:rFonts w:ascii="標楷體" w:hAnsi="標楷體" w:hint="eastAsia"/>
              </w:rPr>
              <w:t>：</w:t>
            </w:r>
            <w:r w:rsidR="00FC309C">
              <w:rPr>
                <w:rFonts w:ascii="標楷體" w:hAnsi="標楷體" w:hint="eastAsia"/>
              </w:rPr>
              <w:t>EEC助理規劃師</w:t>
            </w:r>
          </w:p>
        </w:tc>
        <w:tc>
          <w:tcPr>
            <w:tcW w:w="992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  <w:rPr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  <w:p w:rsidR="00D42C07" w:rsidRPr="00DD6B71" w:rsidRDefault="00D42C07" w:rsidP="00DB7DC3">
            <w:pPr>
              <w:pStyle w:val="afffd"/>
              <w:spacing w:line="260" w:lineRule="exact"/>
              <w:jc w:val="center"/>
              <w:rPr>
                <w:b/>
                <w:lang w:eastAsia="zh-HK"/>
              </w:rPr>
            </w:pP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t>B7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  <w:r>
              <w:rPr>
                <w:rFonts w:hint="eastAsia"/>
              </w:rPr>
              <w:t>/</w:t>
            </w:r>
          </w:p>
          <w:p w:rsidR="00D42C07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中華</w:t>
            </w:r>
            <w:r w:rsidRPr="0086306B">
              <w:rPr>
                <w:rFonts w:hint="eastAsia"/>
              </w:rPr>
              <w:t>民國</w:t>
            </w:r>
            <w:r w:rsidRPr="0086306B">
              <w:t>企業資源規劃學會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D</w:t>
            </w:r>
            <w:r>
              <w:rPr>
                <w:rFonts w:hint="eastAsia"/>
                <w:b/>
                <w:lang w:eastAsia="zh-HK"/>
              </w:rPr>
              <w:t>組</w:t>
            </w:r>
            <w:r>
              <w:rPr>
                <w:rFonts w:hint="eastAsia"/>
                <w:b/>
              </w:rPr>
              <w:t>：</w:t>
            </w:r>
          </w:p>
          <w:p w:rsidR="00D42C07" w:rsidRDefault="00D42C07" w:rsidP="00DB7DC3">
            <w:pPr>
              <w:pStyle w:val="afffd"/>
              <w:numPr>
                <w:ilvl w:val="0"/>
                <w:numId w:val="17"/>
              </w:numPr>
              <w:spacing w:line="260" w:lineRule="exact"/>
              <w:jc w:val="both"/>
            </w:pPr>
            <w:r w:rsidRPr="00DD6B71">
              <w:rPr>
                <w:rFonts w:hint="eastAsia"/>
              </w:rPr>
              <w:t>必考</w:t>
            </w:r>
            <w:r>
              <w:rPr>
                <w:rFonts w:hint="eastAsia"/>
              </w:rPr>
              <w:t>:</w:t>
            </w:r>
            <w:r w:rsidRPr="0086306B">
              <w:rPr>
                <w:rFonts w:hint="eastAsia"/>
              </w:rPr>
              <w:t>ITE</w:t>
            </w:r>
            <w:r w:rsidRPr="0086306B">
              <w:rPr>
                <w:rFonts w:hint="eastAsia"/>
              </w:rPr>
              <w:t>「資訊管理類」</w:t>
            </w:r>
          </w:p>
          <w:p w:rsidR="00D42C07" w:rsidRPr="00DD6B71" w:rsidRDefault="00D42C07" w:rsidP="00DB7DC3">
            <w:pPr>
              <w:pStyle w:val="afffd"/>
              <w:numPr>
                <w:ilvl w:val="0"/>
                <w:numId w:val="17"/>
              </w:numPr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選考</w:t>
            </w:r>
            <w:r w:rsidRPr="00DD6B71">
              <w:rPr>
                <w:rFonts w:ascii="標楷體" w:hAnsi="標楷體" w:hint="eastAsia"/>
              </w:rPr>
              <w:t>：</w:t>
            </w:r>
            <w:r w:rsidRPr="0086306B">
              <w:t>中華</w:t>
            </w:r>
            <w:r w:rsidRPr="0086306B">
              <w:rPr>
                <w:rFonts w:hint="eastAsia"/>
              </w:rPr>
              <w:t>民國</w:t>
            </w:r>
            <w:r>
              <w:t>企業資源規劃學</w:t>
            </w:r>
            <w:r>
              <w:rPr>
                <w:rFonts w:hint="eastAsia"/>
                <w:lang w:eastAsia="zh-HK"/>
              </w:rPr>
              <w:t>會</w:t>
            </w:r>
            <w:r>
              <w:rPr>
                <w:rFonts w:hint="eastAsia"/>
              </w:rPr>
              <w:t>—</w:t>
            </w:r>
            <w:r w:rsidRPr="0086306B">
              <w:rPr>
                <w:rFonts w:hint="eastAsia"/>
              </w:rPr>
              <w:t>ERP</w:t>
            </w:r>
            <w:r w:rsidRPr="0086306B">
              <w:rPr>
                <w:rFonts w:hint="eastAsia"/>
              </w:rPr>
              <w:t>軟體應用師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含以上等級</w:t>
            </w:r>
            <w:r>
              <w:rPr>
                <w:rFonts w:hint="eastAsia"/>
                <w:lang w:eastAsia="zh-HK"/>
              </w:rPr>
              <w:t>)</w:t>
            </w:r>
            <w:r w:rsidRPr="00DD6B71">
              <w:rPr>
                <w:rFonts w:ascii="標楷體" w:hAnsi="標楷體" w:hint="eastAsia"/>
                <w:lang w:eastAsia="zh-HK"/>
              </w:rPr>
              <w:t>。</w:t>
            </w:r>
            <w:r w:rsidRPr="0086306B">
              <w:rPr>
                <w:rFonts w:hint="eastAsia"/>
              </w:rPr>
              <w:t>(</w:t>
            </w:r>
            <w:r w:rsidRPr="0086306B">
              <w:rPr>
                <w:rFonts w:hint="eastAsia"/>
              </w:rPr>
              <w:t>配銷、財務、生管模組其中一模組</w:t>
            </w:r>
            <w:r w:rsidRPr="0086306B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D42C07" w:rsidRPr="00DD6B71" w:rsidRDefault="00D42C07" w:rsidP="00DB7DC3">
            <w:pPr>
              <w:pStyle w:val="afffd"/>
              <w:spacing w:line="260" w:lineRule="exact"/>
              <w:jc w:val="center"/>
              <w:rPr>
                <w:b/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t>B8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  <w:r>
              <w:rPr>
                <w:rFonts w:hint="eastAsia"/>
              </w:rPr>
              <w:t>/</w:t>
            </w:r>
          </w:p>
          <w:p w:rsidR="00D42C07" w:rsidRDefault="00D42C07" w:rsidP="00DB7DC3">
            <w:pPr>
              <w:pStyle w:val="afffd"/>
              <w:spacing w:line="260" w:lineRule="exact"/>
              <w:jc w:val="both"/>
            </w:pPr>
            <w:r w:rsidRPr="0086306B">
              <w:t>中華</w:t>
            </w:r>
            <w:r w:rsidRPr="0086306B">
              <w:rPr>
                <w:rFonts w:hint="eastAsia"/>
              </w:rPr>
              <w:t>民國</w:t>
            </w:r>
            <w:r w:rsidRPr="0086306B">
              <w:t>企業資源規劃學會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E</w:t>
            </w:r>
            <w:r>
              <w:rPr>
                <w:rFonts w:hint="eastAsia"/>
                <w:b/>
                <w:lang w:eastAsia="zh-HK"/>
              </w:rPr>
              <w:t>組</w:t>
            </w:r>
            <w:r>
              <w:rPr>
                <w:rFonts w:hint="eastAsia"/>
                <w:b/>
              </w:rPr>
              <w:t>：</w:t>
            </w:r>
          </w:p>
          <w:p w:rsidR="00D42C07" w:rsidRDefault="00D42C07" w:rsidP="00DB7DC3">
            <w:pPr>
              <w:pStyle w:val="afffd"/>
              <w:numPr>
                <w:ilvl w:val="0"/>
                <w:numId w:val="18"/>
              </w:numPr>
              <w:spacing w:line="260" w:lineRule="exact"/>
              <w:jc w:val="both"/>
            </w:pPr>
            <w:r w:rsidRPr="00DD6B71">
              <w:rPr>
                <w:rFonts w:hint="eastAsia"/>
              </w:rPr>
              <w:t>必考</w:t>
            </w:r>
            <w:r>
              <w:rPr>
                <w:rFonts w:hint="eastAsia"/>
              </w:rPr>
              <w:t>:</w:t>
            </w:r>
            <w:r w:rsidRPr="0086306B">
              <w:rPr>
                <w:rFonts w:hint="eastAsia"/>
              </w:rPr>
              <w:t>ITE</w:t>
            </w:r>
            <w:r w:rsidRPr="0086306B">
              <w:rPr>
                <w:rFonts w:hint="eastAsia"/>
              </w:rPr>
              <w:t>「資訊管理類」</w:t>
            </w:r>
          </w:p>
          <w:p w:rsidR="00D42C07" w:rsidRPr="00DF5CF3" w:rsidRDefault="00D42C07" w:rsidP="00DB7DC3">
            <w:pPr>
              <w:pStyle w:val="afffd"/>
              <w:numPr>
                <w:ilvl w:val="0"/>
                <w:numId w:val="18"/>
              </w:numPr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選考</w:t>
            </w:r>
            <w:r w:rsidRPr="00DF5CF3">
              <w:rPr>
                <w:rFonts w:ascii="標楷體" w:hAnsi="標楷體" w:hint="eastAsia"/>
              </w:rPr>
              <w:t>：</w:t>
            </w:r>
            <w:r w:rsidRPr="0086306B">
              <w:t>中華</w:t>
            </w:r>
            <w:r w:rsidRPr="0086306B">
              <w:rPr>
                <w:rFonts w:hint="eastAsia"/>
              </w:rPr>
              <w:t>民國</w:t>
            </w:r>
            <w:r>
              <w:t>企業資源規劃學</w:t>
            </w:r>
            <w:r>
              <w:rPr>
                <w:rFonts w:hint="eastAsia"/>
                <w:lang w:eastAsia="zh-HK"/>
              </w:rPr>
              <w:t>會</w:t>
            </w:r>
            <w:r>
              <w:rPr>
                <w:rFonts w:hint="eastAsia"/>
              </w:rPr>
              <w:t>—</w:t>
            </w:r>
            <w:r w:rsidRPr="00CA31B1">
              <w:rPr>
                <w:rFonts w:hint="eastAsia"/>
                <w:lang w:eastAsia="zh-HK"/>
              </w:rPr>
              <w:t>ERP</w:t>
            </w:r>
            <w:r w:rsidRPr="00CA31B1">
              <w:rPr>
                <w:rFonts w:hint="eastAsia"/>
                <w:lang w:eastAsia="zh-HK"/>
              </w:rPr>
              <w:t>規劃師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含以上</w:t>
            </w:r>
            <w:r>
              <w:rPr>
                <w:rFonts w:hint="eastAsia"/>
                <w:lang w:eastAsia="zh-HK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D42C07" w:rsidRPr="00DD6B71" w:rsidRDefault="00D42C07" w:rsidP="00DB7DC3">
            <w:pPr>
              <w:pStyle w:val="afffd"/>
              <w:spacing w:line="260" w:lineRule="exact"/>
              <w:jc w:val="center"/>
              <w:rPr>
                <w:b/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t>B9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  <w:r>
              <w:rPr>
                <w:rFonts w:hint="eastAsia"/>
              </w:rPr>
              <w:t>/</w:t>
            </w:r>
          </w:p>
          <w:p w:rsidR="00D42C07" w:rsidRDefault="00D42C07" w:rsidP="00DB7DC3">
            <w:pPr>
              <w:pStyle w:val="afffd"/>
              <w:spacing w:line="260" w:lineRule="exact"/>
              <w:jc w:val="both"/>
            </w:pPr>
            <w:r w:rsidRPr="00797803">
              <w:rPr>
                <w:rFonts w:hint="eastAsia"/>
              </w:rPr>
              <w:t>勞動部勞動力發展署技能檢定中心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F</w:t>
            </w:r>
            <w:r>
              <w:rPr>
                <w:rFonts w:hint="eastAsia"/>
                <w:b/>
                <w:lang w:eastAsia="zh-HK"/>
              </w:rPr>
              <w:t>組</w:t>
            </w:r>
            <w:r>
              <w:rPr>
                <w:rFonts w:hint="eastAsia"/>
                <w:b/>
              </w:rPr>
              <w:t>：</w:t>
            </w:r>
          </w:p>
          <w:p w:rsidR="00D42C07" w:rsidRDefault="00D42C07" w:rsidP="00DB7DC3">
            <w:pPr>
              <w:pStyle w:val="afffd"/>
              <w:numPr>
                <w:ilvl w:val="0"/>
                <w:numId w:val="20"/>
              </w:numPr>
              <w:spacing w:line="260" w:lineRule="exact"/>
              <w:jc w:val="both"/>
            </w:pPr>
            <w:r w:rsidRPr="00DD6B71">
              <w:rPr>
                <w:rFonts w:hint="eastAsia"/>
              </w:rPr>
              <w:t>必考</w:t>
            </w:r>
            <w:r>
              <w:rPr>
                <w:rFonts w:hint="eastAsia"/>
              </w:rPr>
              <w:t>:</w:t>
            </w:r>
            <w:r w:rsidRPr="0086306B">
              <w:rPr>
                <w:rFonts w:hint="eastAsia"/>
              </w:rPr>
              <w:t>ITE</w:t>
            </w:r>
            <w:r w:rsidRPr="0086306B">
              <w:rPr>
                <w:rFonts w:hint="eastAsia"/>
              </w:rPr>
              <w:t>「資訊管理類」</w:t>
            </w:r>
          </w:p>
          <w:p w:rsidR="00D42C07" w:rsidRPr="00DF5CF3" w:rsidRDefault="00D42C07" w:rsidP="00DB7DC3">
            <w:pPr>
              <w:pStyle w:val="afffd"/>
              <w:numPr>
                <w:ilvl w:val="0"/>
                <w:numId w:val="20"/>
              </w:numPr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選考</w:t>
            </w:r>
            <w:r w:rsidRPr="00DF5CF3">
              <w:rPr>
                <w:rFonts w:ascii="標楷體" w:hAnsi="標楷體" w:hint="eastAsia"/>
              </w:rPr>
              <w:t>：</w:t>
            </w:r>
            <w:r w:rsidRPr="00797803">
              <w:rPr>
                <w:rFonts w:hint="eastAsia"/>
              </w:rPr>
              <w:t>勞動部勞動力發展署技能檢定中心</w:t>
            </w:r>
            <w:r w:rsidRPr="00797803">
              <w:rPr>
                <w:rFonts w:hint="eastAsia"/>
                <w:lang w:eastAsia="zh-HK"/>
              </w:rPr>
              <w:t>電腦軟體設計乙級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D42C07" w:rsidRPr="00DD6B71" w:rsidRDefault="00D42C07" w:rsidP="00DB7DC3">
            <w:pPr>
              <w:pStyle w:val="afffd"/>
              <w:spacing w:line="260" w:lineRule="exact"/>
              <w:jc w:val="center"/>
              <w:rPr>
                <w:b/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t>B10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  <w:r>
              <w:rPr>
                <w:rFonts w:hint="eastAsia"/>
              </w:rPr>
              <w:t>/</w:t>
            </w:r>
          </w:p>
          <w:p w:rsidR="00D42C07" w:rsidRPr="003D0631" w:rsidRDefault="00D42C07" w:rsidP="00DB7DC3">
            <w:pPr>
              <w:pStyle w:val="afffd"/>
              <w:spacing w:line="260" w:lineRule="exact"/>
              <w:jc w:val="both"/>
            </w:pPr>
            <w:r>
              <w:t>CEO</w:t>
            </w:r>
            <w:r>
              <w:rPr>
                <w:rFonts w:hint="eastAsia"/>
                <w:lang w:eastAsia="zh-HK"/>
              </w:rPr>
              <w:t>國際認證中心</w:t>
            </w:r>
          </w:p>
        </w:tc>
        <w:tc>
          <w:tcPr>
            <w:tcW w:w="4394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G</w:t>
            </w:r>
            <w:r>
              <w:rPr>
                <w:rFonts w:hint="eastAsia"/>
                <w:b/>
                <w:lang w:eastAsia="zh-HK"/>
              </w:rPr>
              <w:t>組</w:t>
            </w:r>
            <w:r>
              <w:rPr>
                <w:rFonts w:hint="eastAsia"/>
                <w:b/>
              </w:rPr>
              <w:t>：</w:t>
            </w:r>
          </w:p>
          <w:p w:rsidR="00D42C07" w:rsidRPr="00D00989" w:rsidRDefault="00D42C07" w:rsidP="00DB7DC3">
            <w:pPr>
              <w:pStyle w:val="afffd"/>
              <w:numPr>
                <w:ilvl w:val="0"/>
                <w:numId w:val="28"/>
              </w:numPr>
              <w:spacing w:line="260" w:lineRule="exact"/>
              <w:jc w:val="both"/>
            </w:pPr>
            <w:r w:rsidRPr="00DD6B71">
              <w:rPr>
                <w:rFonts w:hint="eastAsia"/>
              </w:rPr>
              <w:t>必考</w:t>
            </w:r>
            <w:r>
              <w:rPr>
                <w:rFonts w:hint="eastAsia"/>
              </w:rPr>
              <w:t>:</w:t>
            </w:r>
            <w:r w:rsidRPr="0086306B">
              <w:rPr>
                <w:rFonts w:hint="eastAsia"/>
              </w:rPr>
              <w:t>ITE</w:t>
            </w:r>
            <w:r w:rsidRPr="00D00989">
              <w:rPr>
                <w:rFonts w:hint="eastAsia"/>
              </w:rPr>
              <w:t>「資訊管理類」</w:t>
            </w:r>
          </w:p>
          <w:p w:rsidR="00D42C07" w:rsidRDefault="00D42C07" w:rsidP="00DB7DC3">
            <w:pPr>
              <w:pStyle w:val="afffd"/>
              <w:numPr>
                <w:ilvl w:val="0"/>
                <w:numId w:val="28"/>
              </w:numPr>
              <w:spacing w:line="260" w:lineRule="exact"/>
              <w:jc w:val="both"/>
            </w:pPr>
            <w:r w:rsidRPr="00D00989">
              <w:rPr>
                <w:rFonts w:hint="eastAsia"/>
                <w:lang w:eastAsia="zh-HK"/>
              </w:rPr>
              <w:t>選考</w:t>
            </w:r>
            <w:r w:rsidRPr="00D00989">
              <w:rPr>
                <w:rFonts w:ascii="標楷體" w:hAnsi="標楷體" w:hint="eastAsia"/>
              </w:rPr>
              <w:t>：</w:t>
            </w:r>
            <w:r w:rsidRPr="00D00989">
              <w:rPr>
                <w:rFonts w:hint="eastAsia"/>
                <w:noProof/>
              </w:rPr>
              <w:t>CEO</w:t>
            </w:r>
            <w:r w:rsidRPr="00D00989">
              <w:rPr>
                <w:rFonts w:hint="eastAsia"/>
                <w:noProof/>
              </w:rPr>
              <w:t>國際認證中心</w:t>
            </w:r>
            <w:r w:rsidRPr="00D00989">
              <w:rPr>
                <w:rFonts w:hint="eastAsia"/>
                <w:lang w:eastAsia="zh-HK"/>
              </w:rPr>
              <w:t>下列</w:t>
            </w:r>
            <w:r>
              <w:rPr>
                <w:rFonts w:hint="eastAsia"/>
                <w:lang w:eastAsia="zh-HK"/>
              </w:rPr>
              <w:t>任何一科</w:t>
            </w:r>
            <w:r>
              <w:rPr>
                <w:rFonts w:hint="eastAsia"/>
              </w:rPr>
              <w:t>。</w:t>
            </w:r>
          </w:p>
          <w:p w:rsidR="00D42C07" w:rsidRPr="00D00989" w:rsidRDefault="00D42C07" w:rsidP="00DB7DC3">
            <w:pPr>
              <w:pStyle w:val="afffd"/>
              <w:numPr>
                <w:ilvl w:val="0"/>
                <w:numId w:val="29"/>
              </w:numPr>
              <w:spacing w:line="260" w:lineRule="exact"/>
              <w:jc w:val="both"/>
              <w:rPr>
                <w:rFonts w:cs="Arial"/>
              </w:rPr>
            </w:pPr>
            <w:r w:rsidRPr="00D00989">
              <w:rPr>
                <w:rFonts w:cs="Arial" w:hint="eastAsia"/>
              </w:rPr>
              <w:t>ECM</w:t>
            </w:r>
            <w:r w:rsidRPr="00D00989">
              <w:rPr>
                <w:rFonts w:cs="Arial" w:hint="eastAsia"/>
              </w:rPr>
              <w:t>電子商務管理師認證「電子商務管理師</w:t>
            </w:r>
            <w:r w:rsidRPr="00D00989">
              <w:rPr>
                <w:rFonts w:cs="Arial" w:hint="eastAsia"/>
              </w:rPr>
              <w:t>-</w:t>
            </w:r>
            <w:r w:rsidRPr="00D00989">
              <w:rPr>
                <w:rFonts w:cs="Arial" w:hint="eastAsia"/>
              </w:rPr>
              <w:t>專業級」</w:t>
            </w:r>
          </w:p>
          <w:p w:rsidR="00D42C07" w:rsidRPr="00DF5CF3" w:rsidRDefault="00D42C07" w:rsidP="00DB7DC3">
            <w:pPr>
              <w:pStyle w:val="afffd"/>
              <w:numPr>
                <w:ilvl w:val="0"/>
                <w:numId w:val="29"/>
              </w:numPr>
              <w:spacing w:line="260" w:lineRule="exact"/>
              <w:jc w:val="both"/>
            </w:pPr>
            <w:r w:rsidRPr="00D00989">
              <w:rPr>
                <w:rFonts w:cs="Arial"/>
              </w:rPr>
              <w:t>CCM</w:t>
            </w:r>
            <w:r w:rsidRPr="00D00989">
              <w:rPr>
                <w:rFonts w:cs="Arial" w:hint="eastAsia"/>
              </w:rPr>
              <w:t>網路社群行銷「網路社群行銷講師</w:t>
            </w:r>
            <w:r w:rsidRPr="00D00989">
              <w:rPr>
                <w:rFonts w:cs="Arial" w:hint="eastAsia"/>
              </w:rPr>
              <w:t>-</w:t>
            </w:r>
            <w:r w:rsidRPr="00D00989">
              <w:rPr>
                <w:rFonts w:cs="Arial" w:hint="eastAsia"/>
              </w:rPr>
              <w:t>專業級」</w:t>
            </w:r>
          </w:p>
        </w:tc>
        <w:tc>
          <w:tcPr>
            <w:tcW w:w="992" w:type="dxa"/>
            <w:vAlign w:val="center"/>
          </w:tcPr>
          <w:p w:rsidR="00D42C07" w:rsidRPr="00DD6B71" w:rsidRDefault="00D42C07" w:rsidP="00DB7DC3">
            <w:pPr>
              <w:pStyle w:val="afffd"/>
              <w:spacing w:line="260" w:lineRule="exact"/>
              <w:jc w:val="center"/>
              <w:rPr>
                <w:b/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Pr="0086306B" w:rsidRDefault="00D42C07" w:rsidP="00DB7DC3">
            <w:pPr>
              <w:pStyle w:val="afffd"/>
              <w:spacing w:line="260" w:lineRule="exact"/>
              <w:jc w:val="both"/>
            </w:pPr>
            <w:r>
              <w:rPr>
                <w:rFonts w:hint="eastAsia"/>
                <w:lang w:eastAsia="zh-HK"/>
              </w:rPr>
              <w:t>國內</w:t>
            </w:r>
          </w:p>
        </w:tc>
      </w:tr>
      <w:tr w:rsidR="00D42C07" w:rsidRPr="0086306B" w:rsidTr="00DB7DC3">
        <w:trPr>
          <w:trHeight w:val="1745"/>
        </w:trPr>
        <w:tc>
          <w:tcPr>
            <w:tcW w:w="993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center"/>
            </w:pPr>
            <w:r>
              <w:t>B1</w:t>
            </w: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</w:pPr>
            <w:r>
              <w:t>財團法人中華民國電腦技能基金會</w:t>
            </w:r>
          </w:p>
        </w:tc>
        <w:tc>
          <w:tcPr>
            <w:tcW w:w="4394" w:type="dxa"/>
            <w:vAlign w:val="center"/>
          </w:tcPr>
          <w:p w:rsidR="00D42C07" w:rsidRPr="001A3012" w:rsidRDefault="00D42C07" w:rsidP="00DB7DC3">
            <w:pPr>
              <w:spacing w:line="260" w:lineRule="exact"/>
              <w:ind w:left="101" w:right="-20"/>
              <w:jc w:val="both"/>
              <w:rPr>
                <w:rFonts w:ascii="標楷體" w:eastAsia="標楷體" w:hAnsi="標楷體" w:cs="微軟正黑體"/>
              </w:rPr>
            </w:pPr>
            <w:r w:rsidRPr="001A3012">
              <w:rPr>
                <w:rFonts w:ascii="標楷體" w:eastAsia="標楷體" w:hAnsi="標楷體"/>
                <w:b/>
                <w:bCs/>
              </w:rPr>
              <w:t xml:space="preserve">H </w:t>
            </w:r>
            <w:r w:rsidRPr="001A3012">
              <w:rPr>
                <w:rFonts w:ascii="標楷體" w:eastAsia="標楷體" w:hAnsi="標楷體" w:cs="微軟正黑體"/>
              </w:rPr>
              <w:t>組：</w:t>
            </w:r>
          </w:p>
          <w:p w:rsidR="00D42C07" w:rsidRPr="00D42C07" w:rsidRDefault="00D42C07" w:rsidP="00DB7DC3">
            <w:pPr>
              <w:pStyle w:val="afffd"/>
              <w:numPr>
                <w:ilvl w:val="0"/>
                <w:numId w:val="31"/>
              </w:numPr>
              <w:spacing w:line="260" w:lineRule="exact"/>
              <w:jc w:val="both"/>
            </w:pPr>
            <w:r w:rsidRPr="00D42C07">
              <w:t>必考</w:t>
            </w:r>
            <w:r w:rsidRPr="00D42C07">
              <w:t>:ITE</w:t>
            </w:r>
            <w:r w:rsidRPr="00D42C07">
              <w:t>「資訊管理類」</w:t>
            </w:r>
          </w:p>
          <w:p w:rsidR="00D42C07" w:rsidRPr="00D42C07" w:rsidRDefault="00D42C07" w:rsidP="00DB7DC3">
            <w:pPr>
              <w:pStyle w:val="afffd"/>
              <w:numPr>
                <w:ilvl w:val="0"/>
                <w:numId w:val="31"/>
              </w:numPr>
              <w:spacing w:line="260" w:lineRule="exact"/>
              <w:jc w:val="both"/>
            </w:pPr>
            <w:r w:rsidRPr="00D42C07">
              <w:t>選考：</w:t>
            </w:r>
            <w:r w:rsidRPr="00D42C07">
              <w:rPr>
                <w:rFonts w:hint="eastAsia"/>
              </w:rPr>
              <w:t>EEC</w:t>
            </w:r>
            <w:r w:rsidRPr="00D42C07">
              <w:rPr>
                <w:rFonts w:hint="eastAsia"/>
              </w:rPr>
              <w:t>企業電子化軟體應用</w:t>
            </w:r>
          </w:p>
          <w:p w:rsidR="00D42C07" w:rsidRPr="00D42C07" w:rsidRDefault="00D42C07" w:rsidP="00DB7DC3">
            <w:pPr>
              <w:pStyle w:val="afffd"/>
              <w:spacing w:line="260" w:lineRule="exact"/>
              <w:ind w:left="360"/>
              <w:jc w:val="both"/>
            </w:pPr>
            <w:r w:rsidRPr="00D42C07">
              <w:rPr>
                <w:rFonts w:hint="eastAsia"/>
              </w:rPr>
              <w:t>師系列任一種：</w:t>
            </w:r>
          </w:p>
          <w:p w:rsidR="00D42C07" w:rsidRDefault="00D42C07" w:rsidP="00DB7DC3">
            <w:pPr>
              <w:tabs>
                <w:tab w:val="left" w:pos="580"/>
              </w:tabs>
              <w:spacing w:line="260" w:lineRule="exact"/>
              <w:ind w:left="101" w:right="-20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●CRM</w:t>
            </w:r>
          </w:p>
          <w:p w:rsidR="00D42C07" w:rsidRDefault="00D42C07" w:rsidP="00DB7DC3">
            <w:pPr>
              <w:tabs>
                <w:tab w:val="left" w:pos="580"/>
              </w:tabs>
              <w:spacing w:line="260" w:lineRule="exact"/>
              <w:ind w:left="101" w:right="-20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●ERP(配銷模組)</w:t>
            </w:r>
          </w:p>
          <w:p w:rsidR="00D42C07" w:rsidRDefault="00D42C07" w:rsidP="00DB7DC3">
            <w:pPr>
              <w:tabs>
                <w:tab w:val="left" w:pos="580"/>
              </w:tabs>
              <w:spacing w:line="260" w:lineRule="exact"/>
              <w:ind w:left="101" w:right="-20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●</w:t>
            </w:r>
            <w:r w:rsidR="008B1196">
              <w:rPr>
                <w:rFonts w:ascii="標楷體" w:eastAsia="標楷體" w:hAnsi="標楷體" w:cs="微軟正黑體" w:hint="eastAsia"/>
              </w:rPr>
              <w:t>ERP</w:t>
            </w:r>
            <w:r>
              <w:rPr>
                <w:rFonts w:ascii="標楷體" w:eastAsia="標楷體" w:hAnsi="標楷體" w:cs="微軟正黑體" w:hint="eastAsia"/>
              </w:rPr>
              <w:t>(財務模組)</w:t>
            </w:r>
          </w:p>
          <w:p w:rsidR="00D42C07" w:rsidRPr="00AE5A9C" w:rsidRDefault="00D42C07" w:rsidP="008B1196">
            <w:pPr>
              <w:pStyle w:val="afffd"/>
              <w:spacing w:line="260" w:lineRule="exact"/>
              <w:jc w:val="both"/>
            </w:pPr>
            <w:r>
              <w:rPr>
                <w:rFonts w:ascii="標楷體" w:hAnsi="標楷體" w:cs="微軟正黑體" w:hint="eastAsia"/>
                <w:szCs w:val="24"/>
              </w:rPr>
              <w:t xml:space="preserve"> ●</w:t>
            </w:r>
            <w:r w:rsidR="008B1196">
              <w:rPr>
                <w:rFonts w:ascii="標楷體" w:hAnsi="標楷體" w:cs="微軟正黑體" w:hint="eastAsia"/>
              </w:rPr>
              <w:t>ERP</w:t>
            </w:r>
            <w:r>
              <w:rPr>
                <w:rFonts w:ascii="標楷體" w:hAnsi="標楷體" w:cs="微軟正黑體" w:hint="eastAsia"/>
                <w:szCs w:val="24"/>
              </w:rPr>
              <w:t>(生管類組)</w:t>
            </w:r>
          </w:p>
        </w:tc>
        <w:tc>
          <w:tcPr>
            <w:tcW w:w="992" w:type="dxa"/>
            <w:vAlign w:val="center"/>
          </w:tcPr>
          <w:p w:rsidR="00D42C07" w:rsidRPr="00AE5A9C" w:rsidRDefault="00D42C07" w:rsidP="00DB7DC3">
            <w:pPr>
              <w:pStyle w:val="afffd"/>
              <w:spacing w:line="260" w:lineRule="exact"/>
              <w:jc w:val="center"/>
              <w:rPr>
                <w:lang w:eastAsia="zh-HK"/>
              </w:rPr>
            </w:pPr>
            <w:r w:rsidRPr="00DD6B71">
              <w:rPr>
                <w:rFonts w:hint="eastAsia"/>
                <w:lang w:eastAsia="zh-HK"/>
              </w:rPr>
              <w:t>必考加選考合計</w:t>
            </w:r>
            <w:r w:rsidRPr="00DD6B71">
              <w:rPr>
                <w:rFonts w:hint="eastAsia"/>
                <w:lang w:eastAsia="zh-HK"/>
              </w:rPr>
              <w:t>2</w:t>
            </w:r>
            <w:r w:rsidRPr="00DD6B71">
              <w:rPr>
                <w:rFonts w:hint="eastAsia"/>
                <w:lang w:eastAsia="zh-HK"/>
              </w:rPr>
              <w:t>張</w:t>
            </w:r>
          </w:p>
        </w:tc>
        <w:tc>
          <w:tcPr>
            <w:tcW w:w="720" w:type="dxa"/>
            <w:vAlign w:val="center"/>
          </w:tcPr>
          <w:p w:rsidR="00D42C07" w:rsidRDefault="00D42C07" w:rsidP="00DB7DC3">
            <w:pPr>
              <w:pStyle w:val="afffd"/>
              <w:spacing w:line="260" w:lineRule="exact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國內</w:t>
            </w:r>
          </w:p>
        </w:tc>
      </w:tr>
    </w:tbl>
    <w:p w:rsidR="00537AB7" w:rsidRPr="00DB7DC3" w:rsidRDefault="00537AB7" w:rsidP="009D1A2B">
      <w:pPr>
        <w:spacing w:line="240" w:lineRule="exact"/>
        <w:rPr>
          <w:rFonts w:hint="eastAsia"/>
        </w:rPr>
      </w:pPr>
    </w:p>
    <w:sectPr w:rsidR="00537AB7" w:rsidRPr="00DB7DC3" w:rsidSect="009D1A2B">
      <w:footerReference w:type="default" r:id="rId8"/>
      <w:pgSz w:w="11906" w:h="16838" w:code="9"/>
      <w:pgMar w:top="1134" w:right="1418" w:bottom="1304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AE" w:rsidRDefault="007940AE" w:rsidP="00EB1ADE">
      <w:r>
        <w:separator/>
      </w:r>
    </w:p>
  </w:endnote>
  <w:endnote w:type="continuationSeparator" w:id="0">
    <w:p w:rsidR="007940AE" w:rsidRDefault="007940AE" w:rsidP="00E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2A" w:rsidRPr="00B5748A" w:rsidRDefault="00095D2A" w:rsidP="0044435A">
    <w:pPr>
      <w:pStyle w:val="af8"/>
      <w:jc w:val="center"/>
      <w:rPr>
        <w:rFonts w:eastAsia="新細明體"/>
        <w:sz w:val="28"/>
        <w:szCs w:val="28"/>
        <w:lang w:eastAsia="zh-TW"/>
      </w:rPr>
    </w:pPr>
    <w:r w:rsidRPr="00B5748A">
      <w:rPr>
        <w:rFonts w:eastAsia="新細明體"/>
        <w:sz w:val="28"/>
        <w:szCs w:val="28"/>
        <w:lang w:eastAsia="zh-TW"/>
      </w:rPr>
      <w:fldChar w:fldCharType="begin"/>
    </w:r>
    <w:r w:rsidRPr="00B5748A">
      <w:rPr>
        <w:rFonts w:eastAsia="新細明體"/>
        <w:sz w:val="28"/>
        <w:szCs w:val="28"/>
        <w:lang w:eastAsia="zh-TW"/>
      </w:rPr>
      <w:instrText>PAGE   \* MERGEFORMAT</w:instrText>
    </w:r>
    <w:r w:rsidRPr="00B5748A">
      <w:rPr>
        <w:rFonts w:eastAsia="新細明體"/>
        <w:sz w:val="28"/>
        <w:szCs w:val="28"/>
        <w:lang w:eastAsia="zh-TW"/>
      </w:rPr>
      <w:fldChar w:fldCharType="separate"/>
    </w:r>
    <w:r w:rsidR="009D1A2B" w:rsidRPr="009D1A2B">
      <w:rPr>
        <w:rFonts w:eastAsia="新細明體"/>
        <w:noProof/>
        <w:sz w:val="28"/>
        <w:szCs w:val="28"/>
        <w:lang w:val="zh-TW" w:eastAsia="zh-TW"/>
      </w:rPr>
      <w:t>3</w:t>
    </w:r>
    <w:r w:rsidRPr="00B5748A">
      <w:rPr>
        <w:rFonts w:eastAsia="新細明體"/>
        <w:sz w:val="28"/>
        <w:szCs w:val="28"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AE" w:rsidRDefault="007940AE" w:rsidP="00EB1ADE">
      <w:r>
        <w:separator/>
      </w:r>
    </w:p>
  </w:footnote>
  <w:footnote w:type="continuationSeparator" w:id="0">
    <w:p w:rsidR="007940AE" w:rsidRDefault="007940AE" w:rsidP="00EB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58009E2"/>
    <w:lvl w:ilvl="0">
      <w:start w:val="1"/>
      <w:numFmt w:val="decimal"/>
      <w:pStyle w:val="LISTalph"/>
      <w:lvlText w:val="%1."/>
      <w:lvlJc w:val="left"/>
      <w:pPr>
        <w:tabs>
          <w:tab w:val="num" w:pos="570"/>
        </w:tabs>
        <w:ind w:left="397" w:hanging="187"/>
      </w:pPr>
      <w:rPr>
        <w:rFonts w:hint="default"/>
      </w:rPr>
    </w:lvl>
  </w:abstractNum>
  <w:abstractNum w:abstractNumId="1" w15:restartNumberingAfterBreak="0">
    <w:nsid w:val="07283F32"/>
    <w:multiLevelType w:val="multilevel"/>
    <w:tmpl w:val="43B04028"/>
    <w:lvl w:ilvl="0">
      <w:start w:val="1"/>
      <w:numFmt w:val="taiwaneseCountingThousand"/>
      <w:pStyle w:val="a"/>
      <w:suff w:val="space"/>
      <w:lvlText w:val="圖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FF83F48"/>
    <w:multiLevelType w:val="multilevel"/>
    <w:tmpl w:val="496E66E6"/>
    <w:lvl w:ilvl="0">
      <w:start w:val="1"/>
      <w:numFmt w:val="ideographLegalTraditional"/>
      <w:pStyle w:val="a0"/>
      <w:suff w:val="space"/>
      <w:lvlText w:val="第%1章"/>
      <w:lvlJc w:val="left"/>
      <w:pPr>
        <w:ind w:left="454" w:hanging="454"/>
      </w:pPr>
      <w:rPr>
        <w:rFonts w:ascii="Times New Roman" w:eastAsia="標楷體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44"/>
        <w:szCs w:val="28"/>
        <w:u w:val="none"/>
        <w:vertAlign w:val="baseline"/>
        <w:em w:val="none"/>
      </w:rPr>
    </w:lvl>
    <w:lvl w:ilvl="1">
      <w:start w:val="1"/>
      <w:numFmt w:val="taiwaneseCountingThousand"/>
      <w:pStyle w:val="a1"/>
      <w:suff w:val="space"/>
      <w:lvlText w:val="%2、"/>
      <w:lvlJc w:val="left"/>
      <w:pPr>
        <w:ind w:left="284" w:firstLine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taiwaneseCountingThousand"/>
      <w:pStyle w:val="a2"/>
      <w:suff w:val="space"/>
      <w:lvlText w:val="（%3）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4"/>
        <w:szCs w:val="24"/>
      </w:rPr>
    </w:lvl>
    <w:lvl w:ilvl="3">
      <w:start w:val="1"/>
      <w:numFmt w:val="decimal"/>
      <w:pStyle w:val="a3"/>
      <w:suff w:val="space"/>
      <w:lvlText w:val="%4."/>
      <w:lvlJc w:val="left"/>
      <w:pPr>
        <w:ind w:left="454" w:hanging="227"/>
      </w:pPr>
      <w:rPr>
        <w:rFonts w:ascii="Times" w:hAnsi="Times" w:hint="default"/>
        <w:b w:val="0"/>
        <w:i/>
        <w:sz w:val="24"/>
      </w:rPr>
    </w:lvl>
    <w:lvl w:ilvl="4">
      <w:start w:val="1"/>
      <w:numFmt w:val="decimal"/>
      <w:pStyle w:val="a4"/>
      <w:suff w:val="space"/>
      <w:lvlText w:val="(%5)."/>
      <w:lvlJc w:val="left"/>
      <w:pPr>
        <w:ind w:left="397" w:firstLine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3" w15:restartNumberingAfterBreak="0">
    <w:nsid w:val="139F61C1"/>
    <w:multiLevelType w:val="hybridMultilevel"/>
    <w:tmpl w:val="D3F62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EF7497"/>
    <w:multiLevelType w:val="hybridMultilevel"/>
    <w:tmpl w:val="3ADC9AB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DF03D61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A0EF9"/>
    <w:multiLevelType w:val="hybridMultilevel"/>
    <w:tmpl w:val="53DCA0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111B61"/>
    <w:multiLevelType w:val="hybridMultilevel"/>
    <w:tmpl w:val="24648CE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318F0A72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A8047F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D1266D"/>
    <w:multiLevelType w:val="hybridMultilevel"/>
    <w:tmpl w:val="3802345A"/>
    <w:lvl w:ilvl="0" w:tplc="9DEE6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563A9D"/>
    <w:multiLevelType w:val="hybridMultilevel"/>
    <w:tmpl w:val="99F6221A"/>
    <w:lvl w:ilvl="0" w:tplc="EA6A9C1C">
      <w:start w:val="1"/>
      <w:numFmt w:val="bullet"/>
      <w:pStyle w:val="Listbul"/>
      <w:lvlText w:val=""/>
      <w:lvlJc w:val="left"/>
      <w:pPr>
        <w:tabs>
          <w:tab w:val="num" w:pos="564"/>
        </w:tabs>
        <w:ind w:left="204" w:firstLine="0"/>
      </w:pPr>
      <w:rPr>
        <w:rFonts w:ascii="Symbol" w:hAnsi="Symbol" w:cs="Times New Roman" w:hint="default"/>
        <w:b/>
        <w:i w:val="0"/>
        <w:caps w:val="0"/>
        <w:color w:val="000000"/>
        <w:sz w:val="2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231B5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5F39D0"/>
    <w:multiLevelType w:val="hybridMultilevel"/>
    <w:tmpl w:val="494A1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EF13FCD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46572"/>
    <w:multiLevelType w:val="multilevel"/>
    <w:tmpl w:val="D8ACCF42"/>
    <w:lvl w:ilvl="0">
      <w:start w:val="1"/>
      <w:numFmt w:val="decimal"/>
      <w:pStyle w:val="a5"/>
      <w:lvlText w:val="註[%1]"/>
      <w:lvlJc w:val="right"/>
      <w:pPr>
        <w:tabs>
          <w:tab w:val="num" w:pos="618"/>
        </w:tabs>
        <w:ind w:left="618" w:hanging="33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eastAsia"/>
      </w:rPr>
    </w:lvl>
  </w:abstractNum>
  <w:abstractNum w:abstractNumId="16" w15:restartNumberingAfterBreak="0">
    <w:nsid w:val="57B032BB"/>
    <w:multiLevelType w:val="multilevel"/>
    <w:tmpl w:val="D16A84B6"/>
    <w:lvl w:ilvl="0">
      <w:start w:val="1"/>
      <w:numFmt w:val="bullet"/>
      <w:pStyle w:val="LISTdash"/>
      <w:lvlText w:val=""/>
      <w:lvlJc w:val="left"/>
      <w:pPr>
        <w:tabs>
          <w:tab w:val="num" w:pos="570"/>
        </w:tabs>
        <w:ind w:left="397" w:hanging="187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757"/>
        </w:tabs>
        <w:ind w:left="584" w:hanging="18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33"/>
        </w:tabs>
        <w:ind w:left="210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10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7" w15:restartNumberingAfterBreak="0">
    <w:nsid w:val="585040A3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4F43F7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E21CC4"/>
    <w:multiLevelType w:val="hybridMultilevel"/>
    <w:tmpl w:val="98D21750"/>
    <w:lvl w:ilvl="0" w:tplc="97EE186C">
      <w:start w:val="1"/>
      <w:numFmt w:val="decimal"/>
      <w:pStyle w:val="a6"/>
      <w:lvlText w:val="3.3.%1.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num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1" w15:restartNumberingAfterBreak="0">
    <w:nsid w:val="686C3765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E8016A"/>
    <w:multiLevelType w:val="hybridMultilevel"/>
    <w:tmpl w:val="ADF4F4B4"/>
    <w:lvl w:ilvl="0" w:tplc="CA6C1D7E">
      <w:start w:val="1"/>
      <w:numFmt w:val="bullet"/>
      <w:pStyle w:val="JIS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2A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45A7F"/>
    <w:multiLevelType w:val="hybridMultilevel"/>
    <w:tmpl w:val="7362DA34"/>
    <w:lvl w:ilvl="0" w:tplc="8B82A1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035610"/>
    <w:multiLevelType w:val="hybridMultilevel"/>
    <w:tmpl w:val="C44C25B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76F14EF7"/>
    <w:multiLevelType w:val="multilevel"/>
    <w:tmpl w:val="18502B66"/>
    <w:lvl w:ilvl="0">
      <w:start w:val="1"/>
      <w:numFmt w:val="decimal"/>
      <w:pStyle w:val="Reference"/>
      <w:lvlText w:val="[%1]"/>
      <w:lvlJc w:val="left"/>
      <w:pPr>
        <w:ind w:left="1021" w:hanging="661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6" w15:restartNumberingAfterBreak="0">
    <w:nsid w:val="77B22943"/>
    <w:multiLevelType w:val="hybridMultilevel"/>
    <w:tmpl w:val="E4CC0630"/>
    <w:lvl w:ilvl="0" w:tplc="2946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579A7"/>
    <w:multiLevelType w:val="hybridMultilevel"/>
    <w:tmpl w:val="E0A8390C"/>
    <w:lvl w:ilvl="0" w:tplc="90626B88">
      <w:start w:val="1"/>
      <w:numFmt w:val="taiwaneseCountingThousand"/>
      <w:pStyle w:val="--"/>
      <w:lvlText w:val="(%1)"/>
      <w:lvlJc w:val="left"/>
      <w:pPr>
        <w:ind w:left="1665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4E3219"/>
    <w:multiLevelType w:val="multilevel"/>
    <w:tmpl w:val="EABEFAFE"/>
    <w:lvl w:ilvl="0">
      <w:start w:val="1"/>
      <w:numFmt w:val="taiwaneseCountingThousand"/>
      <w:pStyle w:val="a7"/>
      <w:suff w:val="space"/>
      <w:lvlText w:val="表%1 "/>
      <w:lvlJc w:val="left"/>
      <w:pPr>
        <w:ind w:left="5813" w:hanging="1418"/>
      </w:pPr>
      <w:rPr>
        <w:rFonts w:ascii="Times New Roman" w:eastAsia="標楷體" w:hAnsi="Times New Roman" w:hint="default"/>
        <w:b w:val="0"/>
        <w:i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81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2" w:hanging="480"/>
      </w:pPr>
      <w:rPr>
        <w:rFonts w:hint="eastAsia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25"/>
  </w:num>
  <w:num w:numId="7">
    <w:abstractNumId w:val="22"/>
  </w:num>
  <w:num w:numId="8">
    <w:abstractNumId w:val="19"/>
  </w:num>
  <w:num w:numId="9">
    <w:abstractNumId w:val="1"/>
  </w:num>
  <w:num w:numId="10">
    <w:abstractNumId w:val="28"/>
  </w:num>
  <w:num w:numId="11">
    <w:abstractNumId w:val="2"/>
  </w:num>
  <w:num w:numId="12">
    <w:abstractNumId w:val="2"/>
    <w:lvlOverride w:ilvl="0">
      <w:lvl w:ilvl="0">
        <w:start w:val="1"/>
        <w:numFmt w:val="ideographLegalTraditional"/>
        <w:pStyle w:val="a0"/>
        <w:suff w:val="space"/>
        <w:lvlText w:val="第%1章"/>
        <w:lvlJc w:val="left"/>
        <w:pPr>
          <w:ind w:left="454" w:hanging="454"/>
        </w:pPr>
        <w:rPr>
          <w:rFonts w:ascii="Times New Roman" w:eastAsia="標楷體" w:hAnsi="Times New Roman" w:hint="default"/>
          <w:b/>
          <w:i w:val="0"/>
          <w:caps w:val="0"/>
          <w:strike w:val="0"/>
          <w:dstrike w:val="0"/>
          <w:color w:val="000000"/>
          <w:spacing w:val="0"/>
          <w:kern w:val="28"/>
          <w:position w:val="0"/>
          <w:sz w:val="4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taiwaneseCountingThousand"/>
        <w:pStyle w:val="a1"/>
        <w:suff w:val="space"/>
        <w:lvlText w:val="第%2節"/>
        <w:lvlJc w:val="left"/>
        <w:pPr>
          <w:ind w:left="113" w:firstLine="284"/>
        </w:pPr>
        <w:rPr>
          <w:rFonts w:ascii="Times New Roman" w:eastAsia="標楷體" w:hAnsi="Times New Roman" w:hint="default"/>
          <w:b/>
          <w:i w:val="0"/>
          <w:sz w:val="32"/>
          <w:szCs w:val="32"/>
        </w:rPr>
      </w:lvl>
    </w:lvlOverride>
    <w:lvlOverride w:ilvl="2">
      <w:lvl w:ilvl="2">
        <w:start w:val="1"/>
        <w:numFmt w:val="taiwaneseCountingThousand"/>
        <w:pStyle w:val="a2"/>
        <w:suff w:val="space"/>
        <w:lvlText w:val="（%3）"/>
        <w:lvlJc w:val="left"/>
        <w:pPr>
          <w:ind w:left="0" w:firstLine="0"/>
        </w:pPr>
        <w:rPr>
          <w:rFonts w:ascii="Times New Roman" w:eastAsia="標楷體" w:hAnsi="Times New Roman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a3"/>
        <w:suff w:val="space"/>
        <w:lvlText w:val="%4."/>
        <w:lvlJc w:val="left"/>
        <w:pPr>
          <w:ind w:left="454" w:hanging="227"/>
        </w:pPr>
        <w:rPr>
          <w:rFonts w:ascii="Times" w:hAnsi="Times" w:hint="default"/>
          <w:b w:val="0"/>
          <w:i/>
          <w:sz w:val="24"/>
        </w:rPr>
      </w:lvl>
    </w:lvlOverride>
    <w:lvlOverride w:ilvl="4">
      <w:lvl w:ilvl="4">
        <w:start w:val="1"/>
        <w:numFmt w:val="decimal"/>
        <w:pStyle w:val="a4"/>
        <w:suff w:val="space"/>
        <w:lvlText w:val="(%5)."/>
        <w:lvlJc w:val="left"/>
        <w:pPr>
          <w:ind w:left="567" w:hanging="283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85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51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51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510" w:firstLine="0"/>
        </w:pPr>
        <w:rPr>
          <w:rFonts w:hint="default"/>
        </w:rPr>
      </w:lvl>
    </w:lvlOverride>
  </w:num>
  <w:num w:numId="13">
    <w:abstractNumId w:val="27"/>
  </w:num>
  <w:num w:numId="14">
    <w:abstractNumId w:val="10"/>
  </w:num>
  <w:num w:numId="15">
    <w:abstractNumId w:val="26"/>
  </w:num>
  <w:num w:numId="16">
    <w:abstractNumId w:val="9"/>
  </w:num>
  <w:num w:numId="17">
    <w:abstractNumId w:val="17"/>
  </w:num>
  <w:num w:numId="18">
    <w:abstractNumId w:val="5"/>
  </w:num>
  <w:num w:numId="19">
    <w:abstractNumId w:val="14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13"/>
  </w:num>
  <w:num w:numId="25">
    <w:abstractNumId w:val="3"/>
  </w:num>
  <w:num w:numId="26">
    <w:abstractNumId w:val="24"/>
  </w:num>
  <w:num w:numId="27">
    <w:abstractNumId w:val="6"/>
  </w:num>
  <w:num w:numId="28">
    <w:abstractNumId w:val="18"/>
  </w:num>
  <w:num w:numId="29">
    <w:abstractNumId w:val="4"/>
  </w:num>
  <w:num w:numId="30">
    <w:abstractNumId w:val="21"/>
  </w:num>
  <w:num w:numId="3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ttachedTemplate r:id="rId1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NTYys7Q0MzI1MrdQ0lEKTi0uzszPAymwrAUA1fXBBCwAAAA="/>
  </w:docVars>
  <w:rsids>
    <w:rsidRoot w:val="0096028C"/>
    <w:rsid w:val="00000B44"/>
    <w:rsid w:val="0000176E"/>
    <w:rsid w:val="00001B9D"/>
    <w:rsid w:val="00001EB3"/>
    <w:rsid w:val="00002A63"/>
    <w:rsid w:val="00002CAA"/>
    <w:rsid w:val="00003302"/>
    <w:rsid w:val="00004F55"/>
    <w:rsid w:val="00007CFB"/>
    <w:rsid w:val="00012545"/>
    <w:rsid w:val="000126E6"/>
    <w:rsid w:val="000127D0"/>
    <w:rsid w:val="00012D91"/>
    <w:rsid w:val="00013657"/>
    <w:rsid w:val="000140C2"/>
    <w:rsid w:val="000144AA"/>
    <w:rsid w:val="000149ED"/>
    <w:rsid w:val="00014D21"/>
    <w:rsid w:val="00015045"/>
    <w:rsid w:val="00015686"/>
    <w:rsid w:val="000156E1"/>
    <w:rsid w:val="00015858"/>
    <w:rsid w:val="00015DEE"/>
    <w:rsid w:val="00015F70"/>
    <w:rsid w:val="0001666D"/>
    <w:rsid w:val="00016BF3"/>
    <w:rsid w:val="00017EA5"/>
    <w:rsid w:val="0002142A"/>
    <w:rsid w:val="0002248F"/>
    <w:rsid w:val="00022EFF"/>
    <w:rsid w:val="000232E0"/>
    <w:rsid w:val="00023ED5"/>
    <w:rsid w:val="000244DA"/>
    <w:rsid w:val="0002580F"/>
    <w:rsid w:val="00025FD8"/>
    <w:rsid w:val="00026588"/>
    <w:rsid w:val="000275A6"/>
    <w:rsid w:val="00031126"/>
    <w:rsid w:val="00031866"/>
    <w:rsid w:val="000339D5"/>
    <w:rsid w:val="00033EBA"/>
    <w:rsid w:val="00034D64"/>
    <w:rsid w:val="000368B1"/>
    <w:rsid w:val="000375AA"/>
    <w:rsid w:val="000375AE"/>
    <w:rsid w:val="00040EFD"/>
    <w:rsid w:val="00042771"/>
    <w:rsid w:val="00044292"/>
    <w:rsid w:val="00045505"/>
    <w:rsid w:val="00045815"/>
    <w:rsid w:val="00046384"/>
    <w:rsid w:val="00047354"/>
    <w:rsid w:val="000541CB"/>
    <w:rsid w:val="000542F4"/>
    <w:rsid w:val="00054498"/>
    <w:rsid w:val="00056292"/>
    <w:rsid w:val="0005698A"/>
    <w:rsid w:val="0005749A"/>
    <w:rsid w:val="000575F7"/>
    <w:rsid w:val="00060B76"/>
    <w:rsid w:val="00061209"/>
    <w:rsid w:val="000618FA"/>
    <w:rsid w:val="0006240A"/>
    <w:rsid w:val="0006298A"/>
    <w:rsid w:val="00062B27"/>
    <w:rsid w:val="00063A23"/>
    <w:rsid w:val="00063BFF"/>
    <w:rsid w:val="00064AC8"/>
    <w:rsid w:val="00065008"/>
    <w:rsid w:val="000668D9"/>
    <w:rsid w:val="00070841"/>
    <w:rsid w:val="00070E39"/>
    <w:rsid w:val="00075777"/>
    <w:rsid w:val="00076ECE"/>
    <w:rsid w:val="000771BF"/>
    <w:rsid w:val="00077D4D"/>
    <w:rsid w:val="00077ECD"/>
    <w:rsid w:val="00080AD2"/>
    <w:rsid w:val="000831D0"/>
    <w:rsid w:val="0008324F"/>
    <w:rsid w:val="00083591"/>
    <w:rsid w:val="00084CB1"/>
    <w:rsid w:val="00084E12"/>
    <w:rsid w:val="00085CF5"/>
    <w:rsid w:val="0008661C"/>
    <w:rsid w:val="000867C5"/>
    <w:rsid w:val="00087B42"/>
    <w:rsid w:val="000912F1"/>
    <w:rsid w:val="0009149A"/>
    <w:rsid w:val="00091A5D"/>
    <w:rsid w:val="00091B5E"/>
    <w:rsid w:val="00091CF3"/>
    <w:rsid w:val="000928CF"/>
    <w:rsid w:val="00092992"/>
    <w:rsid w:val="00095D2A"/>
    <w:rsid w:val="00096193"/>
    <w:rsid w:val="0009626C"/>
    <w:rsid w:val="00096AE0"/>
    <w:rsid w:val="00097BB3"/>
    <w:rsid w:val="000A0EDD"/>
    <w:rsid w:val="000A1DC3"/>
    <w:rsid w:val="000A20C8"/>
    <w:rsid w:val="000A2A01"/>
    <w:rsid w:val="000A3112"/>
    <w:rsid w:val="000A3A28"/>
    <w:rsid w:val="000A555A"/>
    <w:rsid w:val="000A572F"/>
    <w:rsid w:val="000A5A86"/>
    <w:rsid w:val="000A6021"/>
    <w:rsid w:val="000A68F5"/>
    <w:rsid w:val="000A7393"/>
    <w:rsid w:val="000A7FCD"/>
    <w:rsid w:val="000B0875"/>
    <w:rsid w:val="000B14DB"/>
    <w:rsid w:val="000B323A"/>
    <w:rsid w:val="000B3328"/>
    <w:rsid w:val="000B3F03"/>
    <w:rsid w:val="000B6A78"/>
    <w:rsid w:val="000B72FD"/>
    <w:rsid w:val="000B76F0"/>
    <w:rsid w:val="000B7D82"/>
    <w:rsid w:val="000C1E7B"/>
    <w:rsid w:val="000C33B0"/>
    <w:rsid w:val="000C63F2"/>
    <w:rsid w:val="000C7CBE"/>
    <w:rsid w:val="000D0AEF"/>
    <w:rsid w:val="000D2B37"/>
    <w:rsid w:val="000D3086"/>
    <w:rsid w:val="000D4681"/>
    <w:rsid w:val="000D46AC"/>
    <w:rsid w:val="000D650D"/>
    <w:rsid w:val="000D69F4"/>
    <w:rsid w:val="000D711A"/>
    <w:rsid w:val="000D78E1"/>
    <w:rsid w:val="000D7922"/>
    <w:rsid w:val="000D79E1"/>
    <w:rsid w:val="000E1636"/>
    <w:rsid w:val="000E1997"/>
    <w:rsid w:val="000E1F72"/>
    <w:rsid w:val="000E235B"/>
    <w:rsid w:val="000E2368"/>
    <w:rsid w:val="000E269B"/>
    <w:rsid w:val="000E29E8"/>
    <w:rsid w:val="000E2E07"/>
    <w:rsid w:val="000E31B3"/>
    <w:rsid w:val="000E37C3"/>
    <w:rsid w:val="000E62C5"/>
    <w:rsid w:val="000E6DA0"/>
    <w:rsid w:val="000E70B1"/>
    <w:rsid w:val="000E7232"/>
    <w:rsid w:val="000F0150"/>
    <w:rsid w:val="000F10B5"/>
    <w:rsid w:val="000F227F"/>
    <w:rsid w:val="000F4949"/>
    <w:rsid w:val="000F4968"/>
    <w:rsid w:val="000F58AE"/>
    <w:rsid w:val="000F5A22"/>
    <w:rsid w:val="000F633A"/>
    <w:rsid w:val="00100FC1"/>
    <w:rsid w:val="001012B4"/>
    <w:rsid w:val="001018AB"/>
    <w:rsid w:val="00101E81"/>
    <w:rsid w:val="00103E58"/>
    <w:rsid w:val="00103FE3"/>
    <w:rsid w:val="00104314"/>
    <w:rsid w:val="001049FB"/>
    <w:rsid w:val="001062CB"/>
    <w:rsid w:val="00106CEB"/>
    <w:rsid w:val="00107874"/>
    <w:rsid w:val="00107BEB"/>
    <w:rsid w:val="00110B2C"/>
    <w:rsid w:val="0011140F"/>
    <w:rsid w:val="00112869"/>
    <w:rsid w:val="00112A2A"/>
    <w:rsid w:val="00112DE7"/>
    <w:rsid w:val="0011588A"/>
    <w:rsid w:val="00115AA5"/>
    <w:rsid w:val="00115E4D"/>
    <w:rsid w:val="00116938"/>
    <w:rsid w:val="001177D1"/>
    <w:rsid w:val="0012071A"/>
    <w:rsid w:val="00120CFF"/>
    <w:rsid w:val="001212F5"/>
    <w:rsid w:val="00122030"/>
    <w:rsid w:val="00123048"/>
    <w:rsid w:val="001236EE"/>
    <w:rsid w:val="00125D9A"/>
    <w:rsid w:val="0012728B"/>
    <w:rsid w:val="0012748B"/>
    <w:rsid w:val="00131216"/>
    <w:rsid w:val="00131606"/>
    <w:rsid w:val="00132486"/>
    <w:rsid w:val="0013288D"/>
    <w:rsid w:val="00132C98"/>
    <w:rsid w:val="00133F41"/>
    <w:rsid w:val="001345AD"/>
    <w:rsid w:val="00134647"/>
    <w:rsid w:val="00136185"/>
    <w:rsid w:val="00136BA9"/>
    <w:rsid w:val="00136C86"/>
    <w:rsid w:val="0013724A"/>
    <w:rsid w:val="001405F9"/>
    <w:rsid w:val="00140EF9"/>
    <w:rsid w:val="00142216"/>
    <w:rsid w:val="0014378F"/>
    <w:rsid w:val="0014583A"/>
    <w:rsid w:val="00145C9A"/>
    <w:rsid w:val="001501D1"/>
    <w:rsid w:val="00150812"/>
    <w:rsid w:val="00150E7C"/>
    <w:rsid w:val="0015100C"/>
    <w:rsid w:val="00151C40"/>
    <w:rsid w:val="0015340A"/>
    <w:rsid w:val="00153741"/>
    <w:rsid w:val="00154D03"/>
    <w:rsid w:val="001551DE"/>
    <w:rsid w:val="001554E8"/>
    <w:rsid w:val="00155A1D"/>
    <w:rsid w:val="00155BAB"/>
    <w:rsid w:val="00156235"/>
    <w:rsid w:val="00156A41"/>
    <w:rsid w:val="00156E73"/>
    <w:rsid w:val="001571DA"/>
    <w:rsid w:val="00160E29"/>
    <w:rsid w:val="001612EA"/>
    <w:rsid w:val="001615A1"/>
    <w:rsid w:val="00161E7F"/>
    <w:rsid w:val="00164F1E"/>
    <w:rsid w:val="00165C70"/>
    <w:rsid w:val="00165DBB"/>
    <w:rsid w:val="001716AE"/>
    <w:rsid w:val="0017260A"/>
    <w:rsid w:val="00172B40"/>
    <w:rsid w:val="00173762"/>
    <w:rsid w:val="00177473"/>
    <w:rsid w:val="00180BF7"/>
    <w:rsid w:val="00180F91"/>
    <w:rsid w:val="00181078"/>
    <w:rsid w:val="0018224F"/>
    <w:rsid w:val="0018230C"/>
    <w:rsid w:val="00182AFB"/>
    <w:rsid w:val="001835C9"/>
    <w:rsid w:val="00183DF9"/>
    <w:rsid w:val="0018413A"/>
    <w:rsid w:val="0018435C"/>
    <w:rsid w:val="0018465D"/>
    <w:rsid w:val="00184E51"/>
    <w:rsid w:val="00187807"/>
    <w:rsid w:val="00190009"/>
    <w:rsid w:val="0019209D"/>
    <w:rsid w:val="00192132"/>
    <w:rsid w:val="001929AF"/>
    <w:rsid w:val="00192EF5"/>
    <w:rsid w:val="00196276"/>
    <w:rsid w:val="0019746B"/>
    <w:rsid w:val="001A0536"/>
    <w:rsid w:val="001A0DE8"/>
    <w:rsid w:val="001A2F34"/>
    <w:rsid w:val="001A3DBB"/>
    <w:rsid w:val="001A3DCE"/>
    <w:rsid w:val="001A4650"/>
    <w:rsid w:val="001A553F"/>
    <w:rsid w:val="001A5846"/>
    <w:rsid w:val="001A5EC2"/>
    <w:rsid w:val="001B17C8"/>
    <w:rsid w:val="001B3B79"/>
    <w:rsid w:val="001B4857"/>
    <w:rsid w:val="001B52AD"/>
    <w:rsid w:val="001B5D2D"/>
    <w:rsid w:val="001C0085"/>
    <w:rsid w:val="001C051C"/>
    <w:rsid w:val="001C0CBF"/>
    <w:rsid w:val="001C21ED"/>
    <w:rsid w:val="001C41CB"/>
    <w:rsid w:val="001C489F"/>
    <w:rsid w:val="001C4DB0"/>
    <w:rsid w:val="001C5957"/>
    <w:rsid w:val="001C5F4A"/>
    <w:rsid w:val="001C6B61"/>
    <w:rsid w:val="001C6EBC"/>
    <w:rsid w:val="001D05F5"/>
    <w:rsid w:val="001D0600"/>
    <w:rsid w:val="001D1DCA"/>
    <w:rsid w:val="001D2417"/>
    <w:rsid w:val="001D4256"/>
    <w:rsid w:val="001D4E41"/>
    <w:rsid w:val="001D547B"/>
    <w:rsid w:val="001D54E7"/>
    <w:rsid w:val="001D61A0"/>
    <w:rsid w:val="001D67A0"/>
    <w:rsid w:val="001E0547"/>
    <w:rsid w:val="001E0E70"/>
    <w:rsid w:val="001E1E2E"/>
    <w:rsid w:val="001E2795"/>
    <w:rsid w:val="001E2CBE"/>
    <w:rsid w:val="001E2FB5"/>
    <w:rsid w:val="001E376F"/>
    <w:rsid w:val="001E6FA0"/>
    <w:rsid w:val="001E76BE"/>
    <w:rsid w:val="001E7CD6"/>
    <w:rsid w:val="001F175D"/>
    <w:rsid w:val="001F1B60"/>
    <w:rsid w:val="001F2C76"/>
    <w:rsid w:val="001F2D83"/>
    <w:rsid w:val="001F3285"/>
    <w:rsid w:val="001F37A8"/>
    <w:rsid w:val="001F412B"/>
    <w:rsid w:val="001F48B0"/>
    <w:rsid w:val="001F4FFC"/>
    <w:rsid w:val="001F5072"/>
    <w:rsid w:val="001F5129"/>
    <w:rsid w:val="001F6354"/>
    <w:rsid w:val="001F7293"/>
    <w:rsid w:val="0020096E"/>
    <w:rsid w:val="0020154F"/>
    <w:rsid w:val="00201A05"/>
    <w:rsid w:val="00201F5C"/>
    <w:rsid w:val="0020340D"/>
    <w:rsid w:val="00203888"/>
    <w:rsid w:val="00203DC1"/>
    <w:rsid w:val="00204424"/>
    <w:rsid w:val="00204BFB"/>
    <w:rsid w:val="0020658C"/>
    <w:rsid w:val="00206AF4"/>
    <w:rsid w:val="002076A3"/>
    <w:rsid w:val="002076D3"/>
    <w:rsid w:val="00207B4B"/>
    <w:rsid w:val="00210073"/>
    <w:rsid w:val="00210D7D"/>
    <w:rsid w:val="00211978"/>
    <w:rsid w:val="002155A0"/>
    <w:rsid w:val="00216709"/>
    <w:rsid w:val="00216CC3"/>
    <w:rsid w:val="002175C2"/>
    <w:rsid w:val="002179E3"/>
    <w:rsid w:val="0022051C"/>
    <w:rsid w:val="002215C9"/>
    <w:rsid w:val="00221736"/>
    <w:rsid w:val="00223F00"/>
    <w:rsid w:val="00223FA8"/>
    <w:rsid w:val="00224943"/>
    <w:rsid w:val="002250CC"/>
    <w:rsid w:val="002256E8"/>
    <w:rsid w:val="00227F1D"/>
    <w:rsid w:val="0023040B"/>
    <w:rsid w:val="002304E7"/>
    <w:rsid w:val="0023074F"/>
    <w:rsid w:val="00230829"/>
    <w:rsid w:val="002318D6"/>
    <w:rsid w:val="00231EE3"/>
    <w:rsid w:val="00232351"/>
    <w:rsid w:val="00232BC5"/>
    <w:rsid w:val="00233EA2"/>
    <w:rsid w:val="00234044"/>
    <w:rsid w:val="002341FD"/>
    <w:rsid w:val="0023548E"/>
    <w:rsid w:val="00235E64"/>
    <w:rsid w:val="00236CA8"/>
    <w:rsid w:val="002404B9"/>
    <w:rsid w:val="0024061C"/>
    <w:rsid w:val="00242A20"/>
    <w:rsid w:val="00242D90"/>
    <w:rsid w:val="002432EB"/>
    <w:rsid w:val="00243BAB"/>
    <w:rsid w:val="00243E22"/>
    <w:rsid w:val="00245937"/>
    <w:rsid w:val="00245D75"/>
    <w:rsid w:val="00246275"/>
    <w:rsid w:val="00246338"/>
    <w:rsid w:val="00246730"/>
    <w:rsid w:val="00246842"/>
    <w:rsid w:val="00250DEA"/>
    <w:rsid w:val="00251754"/>
    <w:rsid w:val="0025262F"/>
    <w:rsid w:val="00252B72"/>
    <w:rsid w:val="00253B8E"/>
    <w:rsid w:val="00254B3F"/>
    <w:rsid w:val="00256ADB"/>
    <w:rsid w:val="00257C3C"/>
    <w:rsid w:val="00261704"/>
    <w:rsid w:val="0026297A"/>
    <w:rsid w:val="002629D0"/>
    <w:rsid w:val="00263507"/>
    <w:rsid w:val="00263CF0"/>
    <w:rsid w:val="00264087"/>
    <w:rsid w:val="00264697"/>
    <w:rsid w:val="00265189"/>
    <w:rsid w:val="002653E2"/>
    <w:rsid w:val="002657FC"/>
    <w:rsid w:val="002661AA"/>
    <w:rsid w:val="00266844"/>
    <w:rsid w:val="00267202"/>
    <w:rsid w:val="002679E1"/>
    <w:rsid w:val="00271AF5"/>
    <w:rsid w:val="00271EFC"/>
    <w:rsid w:val="002726CE"/>
    <w:rsid w:val="00273586"/>
    <w:rsid w:val="00273DF7"/>
    <w:rsid w:val="00274710"/>
    <w:rsid w:val="00275A81"/>
    <w:rsid w:val="002763A7"/>
    <w:rsid w:val="00276593"/>
    <w:rsid w:val="0027718C"/>
    <w:rsid w:val="00277286"/>
    <w:rsid w:val="002774B4"/>
    <w:rsid w:val="00280D58"/>
    <w:rsid w:val="00280EC8"/>
    <w:rsid w:val="00281081"/>
    <w:rsid w:val="00281CA1"/>
    <w:rsid w:val="00281EA6"/>
    <w:rsid w:val="002844D4"/>
    <w:rsid w:val="00284DBD"/>
    <w:rsid w:val="00286058"/>
    <w:rsid w:val="002865BF"/>
    <w:rsid w:val="0028694B"/>
    <w:rsid w:val="00286BA5"/>
    <w:rsid w:val="00287122"/>
    <w:rsid w:val="00287D27"/>
    <w:rsid w:val="002900E2"/>
    <w:rsid w:val="002908E9"/>
    <w:rsid w:val="00293734"/>
    <w:rsid w:val="00293B41"/>
    <w:rsid w:val="002A14D8"/>
    <w:rsid w:val="002A3036"/>
    <w:rsid w:val="002A32AC"/>
    <w:rsid w:val="002A376F"/>
    <w:rsid w:val="002A5C92"/>
    <w:rsid w:val="002A6436"/>
    <w:rsid w:val="002A6780"/>
    <w:rsid w:val="002A7769"/>
    <w:rsid w:val="002B09E7"/>
    <w:rsid w:val="002B0A60"/>
    <w:rsid w:val="002B1198"/>
    <w:rsid w:val="002B16E1"/>
    <w:rsid w:val="002B228C"/>
    <w:rsid w:val="002B2431"/>
    <w:rsid w:val="002B25FB"/>
    <w:rsid w:val="002B49AE"/>
    <w:rsid w:val="002B50FF"/>
    <w:rsid w:val="002B6640"/>
    <w:rsid w:val="002B7304"/>
    <w:rsid w:val="002B77E7"/>
    <w:rsid w:val="002C05A2"/>
    <w:rsid w:val="002C0802"/>
    <w:rsid w:val="002C1BC8"/>
    <w:rsid w:val="002C1CB8"/>
    <w:rsid w:val="002C23C3"/>
    <w:rsid w:val="002C3432"/>
    <w:rsid w:val="002C4BAD"/>
    <w:rsid w:val="002C4E7A"/>
    <w:rsid w:val="002C54EB"/>
    <w:rsid w:val="002C5C57"/>
    <w:rsid w:val="002C5E7D"/>
    <w:rsid w:val="002D02FD"/>
    <w:rsid w:val="002D1249"/>
    <w:rsid w:val="002D2DEA"/>
    <w:rsid w:val="002D34D4"/>
    <w:rsid w:val="002D43C5"/>
    <w:rsid w:val="002D6148"/>
    <w:rsid w:val="002D61A1"/>
    <w:rsid w:val="002D67FB"/>
    <w:rsid w:val="002D6BAB"/>
    <w:rsid w:val="002E0695"/>
    <w:rsid w:val="002E132B"/>
    <w:rsid w:val="002E178C"/>
    <w:rsid w:val="002E23C1"/>
    <w:rsid w:val="002E4CEE"/>
    <w:rsid w:val="002E4F27"/>
    <w:rsid w:val="002E54FE"/>
    <w:rsid w:val="002E6A27"/>
    <w:rsid w:val="002E6F49"/>
    <w:rsid w:val="002E76FB"/>
    <w:rsid w:val="002F10FD"/>
    <w:rsid w:val="002F1984"/>
    <w:rsid w:val="002F23C0"/>
    <w:rsid w:val="002F277B"/>
    <w:rsid w:val="002F3280"/>
    <w:rsid w:val="002F6448"/>
    <w:rsid w:val="002F7832"/>
    <w:rsid w:val="002F79FD"/>
    <w:rsid w:val="002F7AC9"/>
    <w:rsid w:val="00301F1B"/>
    <w:rsid w:val="003020C8"/>
    <w:rsid w:val="00303BEB"/>
    <w:rsid w:val="00304767"/>
    <w:rsid w:val="00305741"/>
    <w:rsid w:val="0030616C"/>
    <w:rsid w:val="003066F6"/>
    <w:rsid w:val="00310BDD"/>
    <w:rsid w:val="00310C70"/>
    <w:rsid w:val="00310F25"/>
    <w:rsid w:val="003119C8"/>
    <w:rsid w:val="00311A24"/>
    <w:rsid w:val="00312390"/>
    <w:rsid w:val="003139D0"/>
    <w:rsid w:val="00313F8D"/>
    <w:rsid w:val="00316C86"/>
    <w:rsid w:val="00317150"/>
    <w:rsid w:val="00317659"/>
    <w:rsid w:val="0031767B"/>
    <w:rsid w:val="00317CD9"/>
    <w:rsid w:val="0032086A"/>
    <w:rsid w:val="00320C89"/>
    <w:rsid w:val="00320ED8"/>
    <w:rsid w:val="003214FF"/>
    <w:rsid w:val="00321A63"/>
    <w:rsid w:val="0032406F"/>
    <w:rsid w:val="0032435A"/>
    <w:rsid w:val="00324838"/>
    <w:rsid w:val="00325BA6"/>
    <w:rsid w:val="00325DB6"/>
    <w:rsid w:val="00326525"/>
    <w:rsid w:val="00326922"/>
    <w:rsid w:val="003269E0"/>
    <w:rsid w:val="0032766D"/>
    <w:rsid w:val="003306EA"/>
    <w:rsid w:val="00331B35"/>
    <w:rsid w:val="003321D0"/>
    <w:rsid w:val="00332330"/>
    <w:rsid w:val="00332AAA"/>
    <w:rsid w:val="003332AA"/>
    <w:rsid w:val="00335128"/>
    <w:rsid w:val="0033517C"/>
    <w:rsid w:val="0033559E"/>
    <w:rsid w:val="00335BA5"/>
    <w:rsid w:val="00335E10"/>
    <w:rsid w:val="003364FE"/>
    <w:rsid w:val="00340E34"/>
    <w:rsid w:val="00341E2E"/>
    <w:rsid w:val="00344AAB"/>
    <w:rsid w:val="00344AD9"/>
    <w:rsid w:val="00344F1F"/>
    <w:rsid w:val="00346539"/>
    <w:rsid w:val="0034753E"/>
    <w:rsid w:val="00347F1E"/>
    <w:rsid w:val="003528A3"/>
    <w:rsid w:val="0035519E"/>
    <w:rsid w:val="003559C9"/>
    <w:rsid w:val="00356513"/>
    <w:rsid w:val="00357D3F"/>
    <w:rsid w:val="00360441"/>
    <w:rsid w:val="003604A2"/>
    <w:rsid w:val="0036075E"/>
    <w:rsid w:val="00360EDD"/>
    <w:rsid w:val="00361718"/>
    <w:rsid w:val="00361C7C"/>
    <w:rsid w:val="003626D6"/>
    <w:rsid w:val="00363AF1"/>
    <w:rsid w:val="00363D6D"/>
    <w:rsid w:val="00364AD4"/>
    <w:rsid w:val="00364DF0"/>
    <w:rsid w:val="00366E88"/>
    <w:rsid w:val="0037126D"/>
    <w:rsid w:val="003719D4"/>
    <w:rsid w:val="00371A71"/>
    <w:rsid w:val="00371C9F"/>
    <w:rsid w:val="00371EA3"/>
    <w:rsid w:val="003723D7"/>
    <w:rsid w:val="003742B7"/>
    <w:rsid w:val="0037593E"/>
    <w:rsid w:val="0037691E"/>
    <w:rsid w:val="003770F1"/>
    <w:rsid w:val="00377399"/>
    <w:rsid w:val="0038014F"/>
    <w:rsid w:val="00380802"/>
    <w:rsid w:val="003810EB"/>
    <w:rsid w:val="0038267C"/>
    <w:rsid w:val="0038307E"/>
    <w:rsid w:val="00383AE5"/>
    <w:rsid w:val="00383CF4"/>
    <w:rsid w:val="00383E80"/>
    <w:rsid w:val="00383EC3"/>
    <w:rsid w:val="0038402A"/>
    <w:rsid w:val="00384379"/>
    <w:rsid w:val="00384D65"/>
    <w:rsid w:val="003851E5"/>
    <w:rsid w:val="0038666A"/>
    <w:rsid w:val="00386A16"/>
    <w:rsid w:val="003877E5"/>
    <w:rsid w:val="00391C91"/>
    <w:rsid w:val="00392070"/>
    <w:rsid w:val="003949C6"/>
    <w:rsid w:val="0039561B"/>
    <w:rsid w:val="00395A01"/>
    <w:rsid w:val="00395BEB"/>
    <w:rsid w:val="00396443"/>
    <w:rsid w:val="00397183"/>
    <w:rsid w:val="003976F4"/>
    <w:rsid w:val="00397DC7"/>
    <w:rsid w:val="003A0ECC"/>
    <w:rsid w:val="003A328C"/>
    <w:rsid w:val="003A3B65"/>
    <w:rsid w:val="003A3C83"/>
    <w:rsid w:val="003A4C2B"/>
    <w:rsid w:val="003A4C66"/>
    <w:rsid w:val="003A61CA"/>
    <w:rsid w:val="003A6238"/>
    <w:rsid w:val="003A712C"/>
    <w:rsid w:val="003A785B"/>
    <w:rsid w:val="003B0690"/>
    <w:rsid w:val="003B1BCC"/>
    <w:rsid w:val="003B3288"/>
    <w:rsid w:val="003B3F3F"/>
    <w:rsid w:val="003B4260"/>
    <w:rsid w:val="003B555C"/>
    <w:rsid w:val="003B5BE1"/>
    <w:rsid w:val="003B634F"/>
    <w:rsid w:val="003B68C8"/>
    <w:rsid w:val="003B6A84"/>
    <w:rsid w:val="003C03A0"/>
    <w:rsid w:val="003C0427"/>
    <w:rsid w:val="003C1E5E"/>
    <w:rsid w:val="003C2E4D"/>
    <w:rsid w:val="003C3626"/>
    <w:rsid w:val="003C4139"/>
    <w:rsid w:val="003C5721"/>
    <w:rsid w:val="003C5EFB"/>
    <w:rsid w:val="003C7B7F"/>
    <w:rsid w:val="003D0631"/>
    <w:rsid w:val="003D102F"/>
    <w:rsid w:val="003D1821"/>
    <w:rsid w:val="003D1A79"/>
    <w:rsid w:val="003D24E7"/>
    <w:rsid w:val="003D4E4D"/>
    <w:rsid w:val="003D5DBB"/>
    <w:rsid w:val="003D772B"/>
    <w:rsid w:val="003E2EE9"/>
    <w:rsid w:val="003E515C"/>
    <w:rsid w:val="003E5839"/>
    <w:rsid w:val="003E5C37"/>
    <w:rsid w:val="003E6F03"/>
    <w:rsid w:val="003F0FB8"/>
    <w:rsid w:val="003F20F0"/>
    <w:rsid w:val="003F2B5A"/>
    <w:rsid w:val="003F2CDC"/>
    <w:rsid w:val="003F31E8"/>
    <w:rsid w:val="003F3D74"/>
    <w:rsid w:val="003F4205"/>
    <w:rsid w:val="003F4AAD"/>
    <w:rsid w:val="003F4DCE"/>
    <w:rsid w:val="003F6133"/>
    <w:rsid w:val="003F6908"/>
    <w:rsid w:val="003F6B2A"/>
    <w:rsid w:val="003F6B74"/>
    <w:rsid w:val="0040056B"/>
    <w:rsid w:val="00400ABD"/>
    <w:rsid w:val="004011AC"/>
    <w:rsid w:val="004013EC"/>
    <w:rsid w:val="00402273"/>
    <w:rsid w:val="00402CE0"/>
    <w:rsid w:val="004034D9"/>
    <w:rsid w:val="00403584"/>
    <w:rsid w:val="004037B0"/>
    <w:rsid w:val="00403CC1"/>
    <w:rsid w:val="004043C0"/>
    <w:rsid w:val="00404AD3"/>
    <w:rsid w:val="00406506"/>
    <w:rsid w:val="0041023C"/>
    <w:rsid w:val="004113F7"/>
    <w:rsid w:val="004115F7"/>
    <w:rsid w:val="00411B8C"/>
    <w:rsid w:val="00411D5D"/>
    <w:rsid w:val="00412DE0"/>
    <w:rsid w:val="00413286"/>
    <w:rsid w:val="00413377"/>
    <w:rsid w:val="00413B27"/>
    <w:rsid w:val="00414E79"/>
    <w:rsid w:val="0041574B"/>
    <w:rsid w:val="00415CEE"/>
    <w:rsid w:val="00417795"/>
    <w:rsid w:val="00417F4D"/>
    <w:rsid w:val="00417F9A"/>
    <w:rsid w:val="00420271"/>
    <w:rsid w:val="004209B9"/>
    <w:rsid w:val="00420FCC"/>
    <w:rsid w:val="00421AFC"/>
    <w:rsid w:val="00421FE9"/>
    <w:rsid w:val="004223EA"/>
    <w:rsid w:val="004223FC"/>
    <w:rsid w:val="00422E5F"/>
    <w:rsid w:val="00423FCE"/>
    <w:rsid w:val="0042445D"/>
    <w:rsid w:val="00425B96"/>
    <w:rsid w:val="00425C62"/>
    <w:rsid w:val="00426F68"/>
    <w:rsid w:val="00427EE2"/>
    <w:rsid w:val="00430351"/>
    <w:rsid w:val="004310C6"/>
    <w:rsid w:val="00433C81"/>
    <w:rsid w:val="00434517"/>
    <w:rsid w:val="00434F5E"/>
    <w:rsid w:val="00436D82"/>
    <w:rsid w:val="00437939"/>
    <w:rsid w:val="00437D6E"/>
    <w:rsid w:val="004405D4"/>
    <w:rsid w:val="00440E0F"/>
    <w:rsid w:val="00442D18"/>
    <w:rsid w:val="00442FD0"/>
    <w:rsid w:val="0044435A"/>
    <w:rsid w:val="004464E6"/>
    <w:rsid w:val="00446553"/>
    <w:rsid w:val="00446E61"/>
    <w:rsid w:val="00446F76"/>
    <w:rsid w:val="00447804"/>
    <w:rsid w:val="004503D4"/>
    <w:rsid w:val="00451489"/>
    <w:rsid w:val="00451A9D"/>
    <w:rsid w:val="00452BC9"/>
    <w:rsid w:val="00453917"/>
    <w:rsid w:val="004540D5"/>
    <w:rsid w:val="0045498A"/>
    <w:rsid w:val="00454AD0"/>
    <w:rsid w:val="00455E30"/>
    <w:rsid w:val="00456242"/>
    <w:rsid w:val="0045772E"/>
    <w:rsid w:val="004578C6"/>
    <w:rsid w:val="004602A8"/>
    <w:rsid w:val="00460445"/>
    <w:rsid w:val="004609BF"/>
    <w:rsid w:val="004626B6"/>
    <w:rsid w:val="00464BB8"/>
    <w:rsid w:val="00464F23"/>
    <w:rsid w:val="00464F94"/>
    <w:rsid w:val="00466472"/>
    <w:rsid w:val="004723C0"/>
    <w:rsid w:val="00473EEC"/>
    <w:rsid w:val="00473F6E"/>
    <w:rsid w:val="004743D1"/>
    <w:rsid w:val="00474413"/>
    <w:rsid w:val="00475FD2"/>
    <w:rsid w:val="00476835"/>
    <w:rsid w:val="0047721D"/>
    <w:rsid w:val="00480917"/>
    <w:rsid w:val="00480C40"/>
    <w:rsid w:val="00481398"/>
    <w:rsid w:val="0048192C"/>
    <w:rsid w:val="00481C37"/>
    <w:rsid w:val="004820FB"/>
    <w:rsid w:val="00482598"/>
    <w:rsid w:val="004825FA"/>
    <w:rsid w:val="004829F2"/>
    <w:rsid w:val="004834E4"/>
    <w:rsid w:val="0048534E"/>
    <w:rsid w:val="00486EDF"/>
    <w:rsid w:val="00490713"/>
    <w:rsid w:val="00493EA5"/>
    <w:rsid w:val="00493EAD"/>
    <w:rsid w:val="00494072"/>
    <w:rsid w:val="00495F15"/>
    <w:rsid w:val="004965BD"/>
    <w:rsid w:val="00496691"/>
    <w:rsid w:val="00497B2E"/>
    <w:rsid w:val="004A0318"/>
    <w:rsid w:val="004A071C"/>
    <w:rsid w:val="004A093F"/>
    <w:rsid w:val="004A0971"/>
    <w:rsid w:val="004A1E77"/>
    <w:rsid w:val="004A4CEA"/>
    <w:rsid w:val="004A4D0C"/>
    <w:rsid w:val="004A5184"/>
    <w:rsid w:val="004A665C"/>
    <w:rsid w:val="004A67BC"/>
    <w:rsid w:val="004A6C0A"/>
    <w:rsid w:val="004A7AE3"/>
    <w:rsid w:val="004A7E9C"/>
    <w:rsid w:val="004B09F4"/>
    <w:rsid w:val="004B0C0F"/>
    <w:rsid w:val="004B1D4E"/>
    <w:rsid w:val="004B2CCA"/>
    <w:rsid w:val="004B2D30"/>
    <w:rsid w:val="004B39D9"/>
    <w:rsid w:val="004B4246"/>
    <w:rsid w:val="004B4AA6"/>
    <w:rsid w:val="004B4CB8"/>
    <w:rsid w:val="004B5E6C"/>
    <w:rsid w:val="004B6075"/>
    <w:rsid w:val="004B7430"/>
    <w:rsid w:val="004C05E2"/>
    <w:rsid w:val="004C2549"/>
    <w:rsid w:val="004C2B28"/>
    <w:rsid w:val="004C4464"/>
    <w:rsid w:val="004C46A7"/>
    <w:rsid w:val="004C4990"/>
    <w:rsid w:val="004C5687"/>
    <w:rsid w:val="004C6D7B"/>
    <w:rsid w:val="004C6DE2"/>
    <w:rsid w:val="004C7657"/>
    <w:rsid w:val="004C7F5F"/>
    <w:rsid w:val="004D1DC5"/>
    <w:rsid w:val="004D1EFC"/>
    <w:rsid w:val="004D222D"/>
    <w:rsid w:val="004D41C1"/>
    <w:rsid w:val="004D428D"/>
    <w:rsid w:val="004D5CD1"/>
    <w:rsid w:val="004D6363"/>
    <w:rsid w:val="004D69C4"/>
    <w:rsid w:val="004D72CE"/>
    <w:rsid w:val="004E0213"/>
    <w:rsid w:val="004E1936"/>
    <w:rsid w:val="004E21E3"/>
    <w:rsid w:val="004E2210"/>
    <w:rsid w:val="004E2405"/>
    <w:rsid w:val="004E246B"/>
    <w:rsid w:val="004E271D"/>
    <w:rsid w:val="004E290C"/>
    <w:rsid w:val="004E41B3"/>
    <w:rsid w:val="004E4487"/>
    <w:rsid w:val="004E532B"/>
    <w:rsid w:val="004E5664"/>
    <w:rsid w:val="004E656C"/>
    <w:rsid w:val="004E683D"/>
    <w:rsid w:val="004E68B9"/>
    <w:rsid w:val="004F0D57"/>
    <w:rsid w:val="004F0DDD"/>
    <w:rsid w:val="004F0EEC"/>
    <w:rsid w:val="004F100A"/>
    <w:rsid w:val="004F1E75"/>
    <w:rsid w:val="004F2833"/>
    <w:rsid w:val="004F30C8"/>
    <w:rsid w:val="004F375C"/>
    <w:rsid w:val="004F399D"/>
    <w:rsid w:val="004F49F8"/>
    <w:rsid w:val="004F5A6E"/>
    <w:rsid w:val="004F6314"/>
    <w:rsid w:val="004F65FC"/>
    <w:rsid w:val="004F67AB"/>
    <w:rsid w:val="004F7882"/>
    <w:rsid w:val="004F7CA7"/>
    <w:rsid w:val="005003DE"/>
    <w:rsid w:val="00501CD9"/>
    <w:rsid w:val="00502009"/>
    <w:rsid w:val="005024FC"/>
    <w:rsid w:val="00503958"/>
    <w:rsid w:val="00503A7A"/>
    <w:rsid w:val="00504248"/>
    <w:rsid w:val="00505743"/>
    <w:rsid w:val="0050728D"/>
    <w:rsid w:val="0051358B"/>
    <w:rsid w:val="0051382C"/>
    <w:rsid w:val="0051584D"/>
    <w:rsid w:val="005160DE"/>
    <w:rsid w:val="00516CA7"/>
    <w:rsid w:val="005174C2"/>
    <w:rsid w:val="005175BD"/>
    <w:rsid w:val="00517C14"/>
    <w:rsid w:val="0052090B"/>
    <w:rsid w:val="005223BA"/>
    <w:rsid w:val="00522708"/>
    <w:rsid w:val="00522ABC"/>
    <w:rsid w:val="00522D93"/>
    <w:rsid w:val="00522F24"/>
    <w:rsid w:val="00523AA4"/>
    <w:rsid w:val="005260C6"/>
    <w:rsid w:val="00530A85"/>
    <w:rsid w:val="00530C0C"/>
    <w:rsid w:val="00531204"/>
    <w:rsid w:val="00531929"/>
    <w:rsid w:val="00531F90"/>
    <w:rsid w:val="0053362E"/>
    <w:rsid w:val="005336C8"/>
    <w:rsid w:val="00537AB7"/>
    <w:rsid w:val="00540558"/>
    <w:rsid w:val="005420C8"/>
    <w:rsid w:val="00542A3F"/>
    <w:rsid w:val="00542ED8"/>
    <w:rsid w:val="0054330B"/>
    <w:rsid w:val="005438CB"/>
    <w:rsid w:val="00543C53"/>
    <w:rsid w:val="00545AED"/>
    <w:rsid w:val="005471D8"/>
    <w:rsid w:val="005472C3"/>
    <w:rsid w:val="005509B1"/>
    <w:rsid w:val="0055209A"/>
    <w:rsid w:val="00552707"/>
    <w:rsid w:val="00552D90"/>
    <w:rsid w:val="00553008"/>
    <w:rsid w:val="00555682"/>
    <w:rsid w:val="0055723E"/>
    <w:rsid w:val="0055732B"/>
    <w:rsid w:val="005605CA"/>
    <w:rsid w:val="00561A61"/>
    <w:rsid w:val="00562E62"/>
    <w:rsid w:val="00563A5A"/>
    <w:rsid w:val="00563D6C"/>
    <w:rsid w:val="00564BBB"/>
    <w:rsid w:val="005653D8"/>
    <w:rsid w:val="005658A4"/>
    <w:rsid w:val="00566DCD"/>
    <w:rsid w:val="00567B38"/>
    <w:rsid w:val="005710C6"/>
    <w:rsid w:val="00571C9F"/>
    <w:rsid w:val="00571E42"/>
    <w:rsid w:val="0057272F"/>
    <w:rsid w:val="005735FE"/>
    <w:rsid w:val="005762E6"/>
    <w:rsid w:val="00576AF7"/>
    <w:rsid w:val="005779A6"/>
    <w:rsid w:val="00580622"/>
    <w:rsid w:val="00581D92"/>
    <w:rsid w:val="00582120"/>
    <w:rsid w:val="00582753"/>
    <w:rsid w:val="00582919"/>
    <w:rsid w:val="00584511"/>
    <w:rsid w:val="00584BA8"/>
    <w:rsid w:val="00584D5F"/>
    <w:rsid w:val="00585B55"/>
    <w:rsid w:val="0058689D"/>
    <w:rsid w:val="00586D60"/>
    <w:rsid w:val="00590FB9"/>
    <w:rsid w:val="005910C7"/>
    <w:rsid w:val="00591AA8"/>
    <w:rsid w:val="005927B3"/>
    <w:rsid w:val="0059371A"/>
    <w:rsid w:val="00593786"/>
    <w:rsid w:val="00594194"/>
    <w:rsid w:val="00594C2B"/>
    <w:rsid w:val="00594FF3"/>
    <w:rsid w:val="00595636"/>
    <w:rsid w:val="0059595D"/>
    <w:rsid w:val="00595FC0"/>
    <w:rsid w:val="00596325"/>
    <w:rsid w:val="005970CF"/>
    <w:rsid w:val="005977A2"/>
    <w:rsid w:val="005A2B97"/>
    <w:rsid w:val="005A2D84"/>
    <w:rsid w:val="005A4A84"/>
    <w:rsid w:val="005A50E6"/>
    <w:rsid w:val="005A68E2"/>
    <w:rsid w:val="005A74A9"/>
    <w:rsid w:val="005A7AA8"/>
    <w:rsid w:val="005B0818"/>
    <w:rsid w:val="005B101D"/>
    <w:rsid w:val="005B2BDC"/>
    <w:rsid w:val="005B3D57"/>
    <w:rsid w:val="005B3F6B"/>
    <w:rsid w:val="005B542E"/>
    <w:rsid w:val="005B68CD"/>
    <w:rsid w:val="005B6F57"/>
    <w:rsid w:val="005B77D9"/>
    <w:rsid w:val="005C02B2"/>
    <w:rsid w:val="005C044F"/>
    <w:rsid w:val="005C08BD"/>
    <w:rsid w:val="005C14E3"/>
    <w:rsid w:val="005C2377"/>
    <w:rsid w:val="005C2D72"/>
    <w:rsid w:val="005C3D51"/>
    <w:rsid w:val="005C3F9D"/>
    <w:rsid w:val="005C5EE5"/>
    <w:rsid w:val="005C7C98"/>
    <w:rsid w:val="005D0001"/>
    <w:rsid w:val="005D0415"/>
    <w:rsid w:val="005D0FC6"/>
    <w:rsid w:val="005D1724"/>
    <w:rsid w:val="005D4C9F"/>
    <w:rsid w:val="005D5219"/>
    <w:rsid w:val="005D5496"/>
    <w:rsid w:val="005D677B"/>
    <w:rsid w:val="005D77EE"/>
    <w:rsid w:val="005D7CB2"/>
    <w:rsid w:val="005E01FE"/>
    <w:rsid w:val="005E15A9"/>
    <w:rsid w:val="005E2A04"/>
    <w:rsid w:val="005E7A3E"/>
    <w:rsid w:val="005E7D35"/>
    <w:rsid w:val="005F057F"/>
    <w:rsid w:val="005F1B4B"/>
    <w:rsid w:val="005F1DAC"/>
    <w:rsid w:val="005F2CD5"/>
    <w:rsid w:val="005F4D35"/>
    <w:rsid w:val="005F6445"/>
    <w:rsid w:val="005F6A4B"/>
    <w:rsid w:val="00601127"/>
    <w:rsid w:val="00603D1E"/>
    <w:rsid w:val="0060457D"/>
    <w:rsid w:val="006053B9"/>
    <w:rsid w:val="00606100"/>
    <w:rsid w:val="00606B8E"/>
    <w:rsid w:val="00607746"/>
    <w:rsid w:val="00607C08"/>
    <w:rsid w:val="00611537"/>
    <w:rsid w:val="00612165"/>
    <w:rsid w:val="0061380E"/>
    <w:rsid w:val="00613F1D"/>
    <w:rsid w:val="00614252"/>
    <w:rsid w:val="006151C5"/>
    <w:rsid w:val="00616F40"/>
    <w:rsid w:val="00617B8A"/>
    <w:rsid w:val="00617F11"/>
    <w:rsid w:val="00617F1B"/>
    <w:rsid w:val="00621ED9"/>
    <w:rsid w:val="00622BDF"/>
    <w:rsid w:val="00622BF2"/>
    <w:rsid w:val="0062385D"/>
    <w:rsid w:val="0062433C"/>
    <w:rsid w:val="006244DC"/>
    <w:rsid w:val="0062488F"/>
    <w:rsid w:val="00625C97"/>
    <w:rsid w:val="006267B0"/>
    <w:rsid w:val="00627ECA"/>
    <w:rsid w:val="00627F09"/>
    <w:rsid w:val="00630983"/>
    <w:rsid w:val="00630BAA"/>
    <w:rsid w:val="00630EEF"/>
    <w:rsid w:val="00631B72"/>
    <w:rsid w:val="006331D0"/>
    <w:rsid w:val="00633C9B"/>
    <w:rsid w:val="00634ADC"/>
    <w:rsid w:val="00635697"/>
    <w:rsid w:val="00635961"/>
    <w:rsid w:val="00636404"/>
    <w:rsid w:val="0063725A"/>
    <w:rsid w:val="00640474"/>
    <w:rsid w:val="006406EE"/>
    <w:rsid w:val="00640963"/>
    <w:rsid w:val="00640D9F"/>
    <w:rsid w:val="00641A77"/>
    <w:rsid w:val="00642892"/>
    <w:rsid w:val="00642E8B"/>
    <w:rsid w:val="00644491"/>
    <w:rsid w:val="0064451E"/>
    <w:rsid w:val="006455A7"/>
    <w:rsid w:val="00645A4E"/>
    <w:rsid w:val="00646C51"/>
    <w:rsid w:val="006477BF"/>
    <w:rsid w:val="00650797"/>
    <w:rsid w:val="00651033"/>
    <w:rsid w:val="00651398"/>
    <w:rsid w:val="00652EFD"/>
    <w:rsid w:val="00653539"/>
    <w:rsid w:val="00653C31"/>
    <w:rsid w:val="00653DB5"/>
    <w:rsid w:val="00654293"/>
    <w:rsid w:val="0065494A"/>
    <w:rsid w:val="00655D0A"/>
    <w:rsid w:val="00655DD8"/>
    <w:rsid w:val="00657C86"/>
    <w:rsid w:val="00657D92"/>
    <w:rsid w:val="0066083B"/>
    <w:rsid w:val="006618B6"/>
    <w:rsid w:val="00661CD7"/>
    <w:rsid w:val="006622CD"/>
    <w:rsid w:val="006622EB"/>
    <w:rsid w:val="00662831"/>
    <w:rsid w:val="00664A7A"/>
    <w:rsid w:val="00664E03"/>
    <w:rsid w:val="00666CF9"/>
    <w:rsid w:val="00667A91"/>
    <w:rsid w:val="006702C8"/>
    <w:rsid w:val="00670438"/>
    <w:rsid w:val="006707D6"/>
    <w:rsid w:val="00670DEF"/>
    <w:rsid w:val="006722DE"/>
    <w:rsid w:val="00672C10"/>
    <w:rsid w:val="0067371B"/>
    <w:rsid w:val="0067500A"/>
    <w:rsid w:val="00675BFD"/>
    <w:rsid w:val="00675D7E"/>
    <w:rsid w:val="00675EE5"/>
    <w:rsid w:val="00676064"/>
    <w:rsid w:val="0067696F"/>
    <w:rsid w:val="00680DF5"/>
    <w:rsid w:val="00682080"/>
    <w:rsid w:val="006833D3"/>
    <w:rsid w:val="0068545E"/>
    <w:rsid w:val="00685983"/>
    <w:rsid w:val="006859B8"/>
    <w:rsid w:val="00685E20"/>
    <w:rsid w:val="00690690"/>
    <w:rsid w:val="006910A2"/>
    <w:rsid w:val="00691286"/>
    <w:rsid w:val="00692ED3"/>
    <w:rsid w:val="006932B8"/>
    <w:rsid w:val="0069362B"/>
    <w:rsid w:val="00693DD3"/>
    <w:rsid w:val="006950A0"/>
    <w:rsid w:val="00696E37"/>
    <w:rsid w:val="00697176"/>
    <w:rsid w:val="006976D4"/>
    <w:rsid w:val="006A0183"/>
    <w:rsid w:val="006A1095"/>
    <w:rsid w:val="006A1325"/>
    <w:rsid w:val="006A1F7F"/>
    <w:rsid w:val="006A20EA"/>
    <w:rsid w:val="006A49EB"/>
    <w:rsid w:val="006A5AC0"/>
    <w:rsid w:val="006A65BB"/>
    <w:rsid w:val="006A6A32"/>
    <w:rsid w:val="006A78E7"/>
    <w:rsid w:val="006A7D8B"/>
    <w:rsid w:val="006A7DCB"/>
    <w:rsid w:val="006B1901"/>
    <w:rsid w:val="006B22BD"/>
    <w:rsid w:val="006B2F6B"/>
    <w:rsid w:val="006B30EB"/>
    <w:rsid w:val="006B51EA"/>
    <w:rsid w:val="006B706A"/>
    <w:rsid w:val="006B76AD"/>
    <w:rsid w:val="006B7FD7"/>
    <w:rsid w:val="006C014A"/>
    <w:rsid w:val="006C05F4"/>
    <w:rsid w:val="006C068B"/>
    <w:rsid w:val="006C0897"/>
    <w:rsid w:val="006C1909"/>
    <w:rsid w:val="006C199D"/>
    <w:rsid w:val="006C1E44"/>
    <w:rsid w:val="006C2537"/>
    <w:rsid w:val="006C4382"/>
    <w:rsid w:val="006C4B27"/>
    <w:rsid w:val="006C5033"/>
    <w:rsid w:val="006C53DC"/>
    <w:rsid w:val="006C54D7"/>
    <w:rsid w:val="006C660C"/>
    <w:rsid w:val="006C6641"/>
    <w:rsid w:val="006C687B"/>
    <w:rsid w:val="006D1784"/>
    <w:rsid w:val="006D25B3"/>
    <w:rsid w:val="006D27BA"/>
    <w:rsid w:val="006D3742"/>
    <w:rsid w:val="006D38E7"/>
    <w:rsid w:val="006D5316"/>
    <w:rsid w:val="006D6348"/>
    <w:rsid w:val="006D6F66"/>
    <w:rsid w:val="006D7BD8"/>
    <w:rsid w:val="006E2CAE"/>
    <w:rsid w:val="006E3D0E"/>
    <w:rsid w:val="006E4830"/>
    <w:rsid w:val="006E4AB3"/>
    <w:rsid w:val="006E5A08"/>
    <w:rsid w:val="006E719F"/>
    <w:rsid w:val="006F0FF9"/>
    <w:rsid w:val="006F2775"/>
    <w:rsid w:val="006F29ED"/>
    <w:rsid w:val="006F301C"/>
    <w:rsid w:val="006F376E"/>
    <w:rsid w:val="006F38EF"/>
    <w:rsid w:val="006F3C93"/>
    <w:rsid w:val="006F428A"/>
    <w:rsid w:val="006F45A7"/>
    <w:rsid w:val="006F4946"/>
    <w:rsid w:val="006F5443"/>
    <w:rsid w:val="006F5658"/>
    <w:rsid w:val="006F5F9F"/>
    <w:rsid w:val="006F5FF5"/>
    <w:rsid w:val="006F6257"/>
    <w:rsid w:val="006F66A8"/>
    <w:rsid w:val="006F70F1"/>
    <w:rsid w:val="006F7F73"/>
    <w:rsid w:val="00703E9C"/>
    <w:rsid w:val="0070413B"/>
    <w:rsid w:val="007050C4"/>
    <w:rsid w:val="00705281"/>
    <w:rsid w:val="00707D3F"/>
    <w:rsid w:val="00710E10"/>
    <w:rsid w:val="00710F0B"/>
    <w:rsid w:val="0071113D"/>
    <w:rsid w:val="0071328C"/>
    <w:rsid w:val="007141E3"/>
    <w:rsid w:val="00714EEA"/>
    <w:rsid w:val="00715705"/>
    <w:rsid w:val="00715849"/>
    <w:rsid w:val="007162F7"/>
    <w:rsid w:val="007207A7"/>
    <w:rsid w:val="007217DD"/>
    <w:rsid w:val="00722527"/>
    <w:rsid w:val="00722599"/>
    <w:rsid w:val="00722B7D"/>
    <w:rsid w:val="0072454F"/>
    <w:rsid w:val="00724A69"/>
    <w:rsid w:val="0072527C"/>
    <w:rsid w:val="007267CF"/>
    <w:rsid w:val="00726871"/>
    <w:rsid w:val="0072785A"/>
    <w:rsid w:val="007307A3"/>
    <w:rsid w:val="00730FCF"/>
    <w:rsid w:val="00731674"/>
    <w:rsid w:val="00732468"/>
    <w:rsid w:val="00732B10"/>
    <w:rsid w:val="0073329F"/>
    <w:rsid w:val="007337EC"/>
    <w:rsid w:val="007356AF"/>
    <w:rsid w:val="0073582A"/>
    <w:rsid w:val="007361D5"/>
    <w:rsid w:val="007365CC"/>
    <w:rsid w:val="00737977"/>
    <w:rsid w:val="00737F37"/>
    <w:rsid w:val="007413A6"/>
    <w:rsid w:val="007413A7"/>
    <w:rsid w:val="0074269A"/>
    <w:rsid w:val="00742D03"/>
    <w:rsid w:val="00742DB3"/>
    <w:rsid w:val="00744D25"/>
    <w:rsid w:val="00744EE7"/>
    <w:rsid w:val="0074524A"/>
    <w:rsid w:val="007461B1"/>
    <w:rsid w:val="00746A03"/>
    <w:rsid w:val="00746C2E"/>
    <w:rsid w:val="00746CED"/>
    <w:rsid w:val="007501F5"/>
    <w:rsid w:val="00751436"/>
    <w:rsid w:val="007518FB"/>
    <w:rsid w:val="0075190E"/>
    <w:rsid w:val="007520DA"/>
    <w:rsid w:val="00753D48"/>
    <w:rsid w:val="00753F5F"/>
    <w:rsid w:val="00755AA8"/>
    <w:rsid w:val="00756524"/>
    <w:rsid w:val="00757463"/>
    <w:rsid w:val="00761079"/>
    <w:rsid w:val="0076186F"/>
    <w:rsid w:val="007618FA"/>
    <w:rsid w:val="00761C5B"/>
    <w:rsid w:val="007631EB"/>
    <w:rsid w:val="00763801"/>
    <w:rsid w:val="00764365"/>
    <w:rsid w:val="0076480C"/>
    <w:rsid w:val="0076491E"/>
    <w:rsid w:val="007660D1"/>
    <w:rsid w:val="00766699"/>
    <w:rsid w:val="007666F9"/>
    <w:rsid w:val="00767EF7"/>
    <w:rsid w:val="007714CB"/>
    <w:rsid w:val="00771B00"/>
    <w:rsid w:val="007722C8"/>
    <w:rsid w:val="00773EF0"/>
    <w:rsid w:val="00774B75"/>
    <w:rsid w:val="00774C0E"/>
    <w:rsid w:val="00776189"/>
    <w:rsid w:val="00776690"/>
    <w:rsid w:val="00776C78"/>
    <w:rsid w:val="00780072"/>
    <w:rsid w:val="00780B6B"/>
    <w:rsid w:val="00781C06"/>
    <w:rsid w:val="00782AF3"/>
    <w:rsid w:val="00782D22"/>
    <w:rsid w:val="00782D56"/>
    <w:rsid w:val="00783344"/>
    <w:rsid w:val="00784BFF"/>
    <w:rsid w:val="00786403"/>
    <w:rsid w:val="00790B1D"/>
    <w:rsid w:val="00790CB2"/>
    <w:rsid w:val="007916DF"/>
    <w:rsid w:val="00791D6E"/>
    <w:rsid w:val="00792F78"/>
    <w:rsid w:val="007934E0"/>
    <w:rsid w:val="00793B8E"/>
    <w:rsid w:val="007940AE"/>
    <w:rsid w:val="007951A8"/>
    <w:rsid w:val="007971C7"/>
    <w:rsid w:val="0079758C"/>
    <w:rsid w:val="00797803"/>
    <w:rsid w:val="007A0B1F"/>
    <w:rsid w:val="007A0EE4"/>
    <w:rsid w:val="007A1041"/>
    <w:rsid w:val="007A1243"/>
    <w:rsid w:val="007A174A"/>
    <w:rsid w:val="007A17DE"/>
    <w:rsid w:val="007A19DA"/>
    <w:rsid w:val="007A3965"/>
    <w:rsid w:val="007A457B"/>
    <w:rsid w:val="007A5199"/>
    <w:rsid w:val="007A6C6D"/>
    <w:rsid w:val="007A6FF2"/>
    <w:rsid w:val="007A7A3A"/>
    <w:rsid w:val="007B0BC2"/>
    <w:rsid w:val="007B0C09"/>
    <w:rsid w:val="007B13DF"/>
    <w:rsid w:val="007B2E8C"/>
    <w:rsid w:val="007B480B"/>
    <w:rsid w:val="007B4CCB"/>
    <w:rsid w:val="007B4E32"/>
    <w:rsid w:val="007B4F60"/>
    <w:rsid w:val="007B6321"/>
    <w:rsid w:val="007B747E"/>
    <w:rsid w:val="007B749C"/>
    <w:rsid w:val="007C0280"/>
    <w:rsid w:val="007C0D30"/>
    <w:rsid w:val="007C0E83"/>
    <w:rsid w:val="007C22D2"/>
    <w:rsid w:val="007C401C"/>
    <w:rsid w:val="007C47CA"/>
    <w:rsid w:val="007C5396"/>
    <w:rsid w:val="007C56C3"/>
    <w:rsid w:val="007C61D5"/>
    <w:rsid w:val="007C6670"/>
    <w:rsid w:val="007C6959"/>
    <w:rsid w:val="007C6E25"/>
    <w:rsid w:val="007C7DF7"/>
    <w:rsid w:val="007D0736"/>
    <w:rsid w:val="007D19B0"/>
    <w:rsid w:val="007D2D38"/>
    <w:rsid w:val="007D334A"/>
    <w:rsid w:val="007D3B41"/>
    <w:rsid w:val="007D6554"/>
    <w:rsid w:val="007D6BA2"/>
    <w:rsid w:val="007D7D43"/>
    <w:rsid w:val="007E0BD7"/>
    <w:rsid w:val="007E0F9B"/>
    <w:rsid w:val="007E1BD7"/>
    <w:rsid w:val="007E24CE"/>
    <w:rsid w:val="007E28D8"/>
    <w:rsid w:val="007E2A51"/>
    <w:rsid w:val="007E2FF3"/>
    <w:rsid w:val="007E5157"/>
    <w:rsid w:val="007E6495"/>
    <w:rsid w:val="007E6FFD"/>
    <w:rsid w:val="007E726C"/>
    <w:rsid w:val="007E7369"/>
    <w:rsid w:val="007E75CE"/>
    <w:rsid w:val="007F044A"/>
    <w:rsid w:val="007F0B45"/>
    <w:rsid w:val="007F0E2A"/>
    <w:rsid w:val="007F174F"/>
    <w:rsid w:val="007F26C4"/>
    <w:rsid w:val="007F56AB"/>
    <w:rsid w:val="007F68CE"/>
    <w:rsid w:val="007F6ED2"/>
    <w:rsid w:val="00801180"/>
    <w:rsid w:val="00801412"/>
    <w:rsid w:val="00801BCF"/>
    <w:rsid w:val="008033EA"/>
    <w:rsid w:val="00803D44"/>
    <w:rsid w:val="00803D5B"/>
    <w:rsid w:val="00803F80"/>
    <w:rsid w:val="00803F9C"/>
    <w:rsid w:val="0080420D"/>
    <w:rsid w:val="00804332"/>
    <w:rsid w:val="00807FBF"/>
    <w:rsid w:val="008116D0"/>
    <w:rsid w:val="00811CF7"/>
    <w:rsid w:val="00812057"/>
    <w:rsid w:val="008124A4"/>
    <w:rsid w:val="00815776"/>
    <w:rsid w:val="008201AB"/>
    <w:rsid w:val="008214B3"/>
    <w:rsid w:val="00821527"/>
    <w:rsid w:val="00822438"/>
    <w:rsid w:val="008252ED"/>
    <w:rsid w:val="00825583"/>
    <w:rsid w:val="00826B47"/>
    <w:rsid w:val="00830190"/>
    <w:rsid w:val="008320D8"/>
    <w:rsid w:val="008324BC"/>
    <w:rsid w:val="008324FF"/>
    <w:rsid w:val="00832D56"/>
    <w:rsid w:val="00833BDE"/>
    <w:rsid w:val="00833C4C"/>
    <w:rsid w:val="008344EE"/>
    <w:rsid w:val="00837E3F"/>
    <w:rsid w:val="008410B3"/>
    <w:rsid w:val="00841817"/>
    <w:rsid w:val="00841F03"/>
    <w:rsid w:val="0084331C"/>
    <w:rsid w:val="0084395F"/>
    <w:rsid w:val="00844443"/>
    <w:rsid w:val="00844A48"/>
    <w:rsid w:val="00845FEE"/>
    <w:rsid w:val="0084679F"/>
    <w:rsid w:val="00846B23"/>
    <w:rsid w:val="00847616"/>
    <w:rsid w:val="0084761D"/>
    <w:rsid w:val="00847C40"/>
    <w:rsid w:val="008506D3"/>
    <w:rsid w:val="00851589"/>
    <w:rsid w:val="00851DDD"/>
    <w:rsid w:val="008532FA"/>
    <w:rsid w:val="0085392D"/>
    <w:rsid w:val="00853F30"/>
    <w:rsid w:val="0085445B"/>
    <w:rsid w:val="00855484"/>
    <w:rsid w:val="00855AB2"/>
    <w:rsid w:val="00856954"/>
    <w:rsid w:val="0085708A"/>
    <w:rsid w:val="00860F47"/>
    <w:rsid w:val="008615DC"/>
    <w:rsid w:val="00862424"/>
    <w:rsid w:val="00862EE8"/>
    <w:rsid w:val="0086306B"/>
    <w:rsid w:val="0086404E"/>
    <w:rsid w:val="00864B3F"/>
    <w:rsid w:val="00864F05"/>
    <w:rsid w:val="00865ED1"/>
    <w:rsid w:val="008661FC"/>
    <w:rsid w:val="00866B2E"/>
    <w:rsid w:val="00867ABD"/>
    <w:rsid w:val="00867DB9"/>
    <w:rsid w:val="00867F16"/>
    <w:rsid w:val="00867FF2"/>
    <w:rsid w:val="00870935"/>
    <w:rsid w:val="00870FDA"/>
    <w:rsid w:val="008712C3"/>
    <w:rsid w:val="0087336B"/>
    <w:rsid w:val="00873FDB"/>
    <w:rsid w:val="008748AA"/>
    <w:rsid w:val="00874C74"/>
    <w:rsid w:val="00876E99"/>
    <w:rsid w:val="0087725E"/>
    <w:rsid w:val="00877530"/>
    <w:rsid w:val="00881355"/>
    <w:rsid w:val="00881816"/>
    <w:rsid w:val="00881FCC"/>
    <w:rsid w:val="008822E1"/>
    <w:rsid w:val="008823BE"/>
    <w:rsid w:val="00883879"/>
    <w:rsid w:val="008856C0"/>
    <w:rsid w:val="008863A0"/>
    <w:rsid w:val="008865B9"/>
    <w:rsid w:val="008866A9"/>
    <w:rsid w:val="008870F4"/>
    <w:rsid w:val="00890CC1"/>
    <w:rsid w:val="00890ED3"/>
    <w:rsid w:val="008921DD"/>
    <w:rsid w:val="00893521"/>
    <w:rsid w:val="0089363B"/>
    <w:rsid w:val="0089366D"/>
    <w:rsid w:val="008938AC"/>
    <w:rsid w:val="00893CE4"/>
    <w:rsid w:val="00893E0F"/>
    <w:rsid w:val="00896868"/>
    <w:rsid w:val="00896B78"/>
    <w:rsid w:val="008972AC"/>
    <w:rsid w:val="00897534"/>
    <w:rsid w:val="008A307D"/>
    <w:rsid w:val="008A35F7"/>
    <w:rsid w:val="008A3C2F"/>
    <w:rsid w:val="008A6A4D"/>
    <w:rsid w:val="008A7A5C"/>
    <w:rsid w:val="008A7C84"/>
    <w:rsid w:val="008B0B51"/>
    <w:rsid w:val="008B1196"/>
    <w:rsid w:val="008B1621"/>
    <w:rsid w:val="008B18D9"/>
    <w:rsid w:val="008B1BBB"/>
    <w:rsid w:val="008B2204"/>
    <w:rsid w:val="008B22AB"/>
    <w:rsid w:val="008B2D4E"/>
    <w:rsid w:val="008B3118"/>
    <w:rsid w:val="008B3CBF"/>
    <w:rsid w:val="008B47B3"/>
    <w:rsid w:val="008B47C0"/>
    <w:rsid w:val="008B5028"/>
    <w:rsid w:val="008B5435"/>
    <w:rsid w:val="008B5D6B"/>
    <w:rsid w:val="008B7E05"/>
    <w:rsid w:val="008C07A9"/>
    <w:rsid w:val="008C0DA4"/>
    <w:rsid w:val="008C1876"/>
    <w:rsid w:val="008C3746"/>
    <w:rsid w:val="008C37CF"/>
    <w:rsid w:val="008C44E9"/>
    <w:rsid w:val="008C4870"/>
    <w:rsid w:val="008C61D0"/>
    <w:rsid w:val="008C70ED"/>
    <w:rsid w:val="008C7322"/>
    <w:rsid w:val="008C7C8E"/>
    <w:rsid w:val="008C7EC9"/>
    <w:rsid w:val="008D016A"/>
    <w:rsid w:val="008D065F"/>
    <w:rsid w:val="008D14BC"/>
    <w:rsid w:val="008D1EA9"/>
    <w:rsid w:val="008D2D42"/>
    <w:rsid w:val="008D3BF2"/>
    <w:rsid w:val="008D43AD"/>
    <w:rsid w:val="008D6D77"/>
    <w:rsid w:val="008E401E"/>
    <w:rsid w:val="008E546C"/>
    <w:rsid w:val="008E552D"/>
    <w:rsid w:val="008E66F9"/>
    <w:rsid w:val="008E758F"/>
    <w:rsid w:val="008F0193"/>
    <w:rsid w:val="008F06E7"/>
    <w:rsid w:val="008F0A5E"/>
    <w:rsid w:val="008F2F48"/>
    <w:rsid w:val="008F3CDE"/>
    <w:rsid w:val="008F4481"/>
    <w:rsid w:val="008F5195"/>
    <w:rsid w:val="008F51BF"/>
    <w:rsid w:val="008F7AB6"/>
    <w:rsid w:val="008F7CC4"/>
    <w:rsid w:val="00900F48"/>
    <w:rsid w:val="00901D15"/>
    <w:rsid w:val="00902239"/>
    <w:rsid w:val="0090321A"/>
    <w:rsid w:val="00904486"/>
    <w:rsid w:val="009057D7"/>
    <w:rsid w:val="00905F32"/>
    <w:rsid w:val="00906BAF"/>
    <w:rsid w:val="00907C82"/>
    <w:rsid w:val="00911BDF"/>
    <w:rsid w:val="0091364F"/>
    <w:rsid w:val="00913C4A"/>
    <w:rsid w:val="0091400E"/>
    <w:rsid w:val="0091556A"/>
    <w:rsid w:val="00915D95"/>
    <w:rsid w:val="00916DA4"/>
    <w:rsid w:val="00917761"/>
    <w:rsid w:val="0092019F"/>
    <w:rsid w:val="009204CC"/>
    <w:rsid w:val="00922D0B"/>
    <w:rsid w:val="00922E06"/>
    <w:rsid w:val="00923D7B"/>
    <w:rsid w:val="00925AC8"/>
    <w:rsid w:val="00927408"/>
    <w:rsid w:val="0093175C"/>
    <w:rsid w:val="00932A16"/>
    <w:rsid w:val="00933A62"/>
    <w:rsid w:val="00933CD7"/>
    <w:rsid w:val="00935096"/>
    <w:rsid w:val="00935454"/>
    <w:rsid w:val="0093599A"/>
    <w:rsid w:val="00935A2B"/>
    <w:rsid w:val="009362C2"/>
    <w:rsid w:val="00936F12"/>
    <w:rsid w:val="00941B40"/>
    <w:rsid w:val="009423D9"/>
    <w:rsid w:val="00942CBF"/>
    <w:rsid w:val="0094339D"/>
    <w:rsid w:val="009449C2"/>
    <w:rsid w:val="00945DAC"/>
    <w:rsid w:val="009463BA"/>
    <w:rsid w:val="00946694"/>
    <w:rsid w:val="0095045B"/>
    <w:rsid w:val="00951388"/>
    <w:rsid w:val="009517CA"/>
    <w:rsid w:val="009520A2"/>
    <w:rsid w:val="00952D09"/>
    <w:rsid w:val="00952E6B"/>
    <w:rsid w:val="00952FAF"/>
    <w:rsid w:val="00953284"/>
    <w:rsid w:val="00954491"/>
    <w:rsid w:val="0095459F"/>
    <w:rsid w:val="009546E0"/>
    <w:rsid w:val="0095793F"/>
    <w:rsid w:val="00957EC2"/>
    <w:rsid w:val="0096028C"/>
    <w:rsid w:val="00960C50"/>
    <w:rsid w:val="0096188F"/>
    <w:rsid w:val="00962784"/>
    <w:rsid w:val="00962992"/>
    <w:rsid w:val="00963472"/>
    <w:rsid w:val="00964581"/>
    <w:rsid w:val="00964E26"/>
    <w:rsid w:val="009654A2"/>
    <w:rsid w:val="009656AF"/>
    <w:rsid w:val="00966AA7"/>
    <w:rsid w:val="00967A2A"/>
    <w:rsid w:val="00970825"/>
    <w:rsid w:val="009731BE"/>
    <w:rsid w:val="00976100"/>
    <w:rsid w:val="00976317"/>
    <w:rsid w:val="00976587"/>
    <w:rsid w:val="00976C37"/>
    <w:rsid w:val="009772F2"/>
    <w:rsid w:val="009808DC"/>
    <w:rsid w:val="00980E52"/>
    <w:rsid w:val="009820C2"/>
    <w:rsid w:val="00982613"/>
    <w:rsid w:val="00982A38"/>
    <w:rsid w:val="00982DB7"/>
    <w:rsid w:val="00983052"/>
    <w:rsid w:val="00986818"/>
    <w:rsid w:val="00986B52"/>
    <w:rsid w:val="00987081"/>
    <w:rsid w:val="009874DD"/>
    <w:rsid w:val="0098780A"/>
    <w:rsid w:val="00987D36"/>
    <w:rsid w:val="00991582"/>
    <w:rsid w:val="009916A0"/>
    <w:rsid w:val="009926B3"/>
    <w:rsid w:val="00993CBB"/>
    <w:rsid w:val="0099423B"/>
    <w:rsid w:val="00994AAE"/>
    <w:rsid w:val="009954DB"/>
    <w:rsid w:val="00996540"/>
    <w:rsid w:val="00997017"/>
    <w:rsid w:val="009A0720"/>
    <w:rsid w:val="009A0F82"/>
    <w:rsid w:val="009A2AAA"/>
    <w:rsid w:val="009A3747"/>
    <w:rsid w:val="009A3E89"/>
    <w:rsid w:val="009A4890"/>
    <w:rsid w:val="009A4F25"/>
    <w:rsid w:val="009A50D4"/>
    <w:rsid w:val="009A659F"/>
    <w:rsid w:val="009A6A2F"/>
    <w:rsid w:val="009A727B"/>
    <w:rsid w:val="009B03AC"/>
    <w:rsid w:val="009B0A7F"/>
    <w:rsid w:val="009B304B"/>
    <w:rsid w:val="009B3470"/>
    <w:rsid w:val="009B3560"/>
    <w:rsid w:val="009B36F4"/>
    <w:rsid w:val="009B3F82"/>
    <w:rsid w:val="009B47DB"/>
    <w:rsid w:val="009B6A7C"/>
    <w:rsid w:val="009C0778"/>
    <w:rsid w:val="009C0995"/>
    <w:rsid w:val="009C185D"/>
    <w:rsid w:val="009C1B9F"/>
    <w:rsid w:val="009C28FA"/>
    <w:rsid w:val="009C2A50"/>
    <w:rsid w:val="009C4C21"/>
    <w:rsid w:val="009C6123"/>
    <w:rsid w:val="009C6183"/>
    <w:rsid w:val="009C72A0"/>
    <w:rsid w:val="009C75D5"/>
    <w:rsid w:val="009D1A0A"/>
    <w:rsid w:val="009D1A2B"/>
    <w:rsid w:val="009D20FF"/>
    <w:rsid w:val="009D22A1"/>
    <w:rsid w:val="009D45F4"/>
    <w:rsid w:val="009D63F0"/>
    <w:rsid w:val="009D6883"/>
    <w:rsid w:val="009E11F2"/>
    <w:rsid w:val="009E2DC4"/>
    <w:rsid w:val="009E4BFE"/>
    <w:rsid w:val="009E5086"/>
    <w:rsid w:val="009E52F9"/>
    <w:rsid w:val="009E5BE1"/>
    <w:rsid w:val="009E67B1"/>
    <w:rsid w:val="009E6D9D"/>
    <w:rsid w:val="009E71D2"/>
    <w:rsid w:val="009E76F1"/>
    <w:rsid w:val="009E7ED3"/>
    <w:rsid w:val="009F025C"/>
    <w:rsid w:val="009F087E"/>
    <w:rsid w:val="009F1E9A"/>
    <w:rsid w:val="009F21CE"/>
    <w:rsid w:val="009F271F"/>
    <w:rsid w:val="009F3659"/>
    <w:rsid w:val="009F3C58"/>
    <w:rsid w:val="009F5B59"/>
    <w:rsid w:val="009F696D"/>
    <w:rsid w:val="009F7820"/>
    <w:rsid w:val="00A017A2"/>
    <w:rsid w:val="00A01923"/>
    <w:rsid w:val="00A028AA"/>
    <w:rsid w:val="00A10750"/>
    <w:rsid w:val="00A10C6E"/>
    <w:rsid w:val="00A10C98"/>
    <w:rsid w:val="00A1105D"/>
    <w:rsid w:val="00A115A6"/>
    <w:rsid w:val="00A12F10"/>
    <w:rsid w:val="00A133FB"/>
    <w:rsid w:val="00A141BE"/>
    <w:rsid w:val="00A14ED9"/>
    <w:rsid w:val="00A1508F"/>
    <w:rsid w:val="00A16EFA"/>
    <w:rsid w:val="00A16FCE"/>
    <w:rsid w:val="00A20391"/>
    <w:rsid w:val="00A21D40"/>
    <w:rsid w:val="00A232E1"/>
    <w:rsid w:val="00A2516A"/>
    <w:rsid w:val="00A25CDC"/>
    <w:rsid w:val="00A2631F"/>
    <w:rsid w:val="00A26B0C"/>
    <w:rsid w:val="00A3049F"/>
    <w:rsid w:val="00A30966"/>
    <w:rsid w:val="00A30BDC"/>
    <w:rsid w:val="00A325C3"/>
    <w:rsid w:val="00A32952"/>
    <w:rsid w:val="00A33C47"/>
    <w:rsid w:val="00A33E6D"/>
    <w:rsid w:val="00A349C2"/>
    <w:rsid w:val="00A35573"/>
    <w:rsid w:val="00A35DA1"/>
    <w:rsid w:val="00A37335"/>
    <w:rsid w:val="00A40C0C"/>
    <w:rsid w:val="00A41351"/>
    <w:rsid w:val="00A4244E"/>
    <w:rsid w:val="00A4257B"/>
    <w:rsid w:val="00A425F5"/>
    <w:rsid w:val="00A42A19"/>
    <w:rsid w:val="00A436BF"/>
    <w:rsid w:val="00A43A62"/>
    <w:rsid w:val="00A4456B"/>
    <w:rsid w:val="00A448C3"/>
    <w:rsid w:val="00A454E0"/>
    <w:rsid w:val="00A45734"/>
    <w:rsid w:val="00A4581D"/>
    <w:rsid w:val="00A45877"/>
    <w:rsid w:val="00A4621A"/>
    <w:rsid w:val="00A474B9"/>
    <w:rsid w:val="00A50145"/>
    <w:rsid w:val="00A50BE0"/>
    <w:rsid w:val="00A517A9"/>
    <w:rsid w:val="00A5260C"/>
    <w:rsid w:val="00A53F40"/>
    <w:rsid w:val="00A540E8"/>
    <w:rsid w:val="00A54359"/>
    <w:rsid w:val="00A5448B"/>
    <w:rsid w:val="00A5490B"/>
    <w:rsid w:val="00A55583"/>
    <w:rsid w:val="00A605AF"/>
    <w:rsid w:val="00A63EFB"/>
    <w:rsid w:val="00A642B0"/>
    <w:rsid w:val="00A650C4"/>
    <w:rsid w:val="00A66128"/>
    <w:rsid w:val="00A67725"/>
    <w:rsid w:val="00A7075B"/>
    <w:rsid w:val="00A7141A"/>
    <w:rsid w:val="00A71C44"/>
    <w:rsid w:val="00A71F97"/>
    <w:rsid w:val="00A744A5"/>
    <w:rsid w:val="00A74BF7"/>
    <w:rsid w:val="00A74EB0"/>
    <w:rsid w:val="00A76DDB"/>
    <w:rsid w:val="00A77096"/>
    <w:rsid w:val="00A77132"/>
    <w:rsid w:val="00A772F7"/>
    <w:rsid w:val="00A77437"/>
    <w:rsid w:val="00A77528"/>
    <w:rsid w:val="00A80D89"/>
    <w:rsid w:val="00A81080"/>
    <w:rsid w:val="00A81F35"/>
    <w:rsid w:val="00A8391C"/>
    <w:rsid w:val="00A84091"/>
    <w:rsid w:val="00A84BA9"/>
    <w:rsid w:val="00A85290"/>
    <w:rsid w:val="00A90564"/>
    <w:rsid w:val="00A91A96"/>
    <w:rsid w:val="00A92471"/>
    <w:rsid w:val="00A926B9"/>
    <w:rsid w:val="00A93071"/>
    <w:rsid w:val="00A93A86"/>
    <w:rsid w:val="00A94AAD"/>
    <w:rsid w:val="00A95C55"/>
    <w:rsid w:val="00A95D51"/>
    <w:rsid w:val="00A96A0E"/>
    <w:rsid w:val="00AA0477"/>
    <w:rsid w:val="00AA04DB"/>
    <w:rsid w:val="00AA0827"/>
    <w:rsid w:val="00AA0D63"/>
    <w:rsid w:val="00AA2009"/>
    <w:rsid w:val="00AA29BC"/>
    <w:rsid w:val="00AA2BCC"/>
    <w:rsid w:val="00AA5070"/>
    <w:rsid w:val="00AA69FD"/>
    <w:rsid w:val="00AA6F86"/>
    <w:rsid w:val="00AA6FC8"/>
    <w:rsid w:val="00AA7208"/>
    <w:rsid w:val="00AA72CF"/>
    <w:rsid w:val="00AA72EC"/>
    <w:rsid w:val="00AA79F7"/>
    <w:rsid w:val="00AA7CFD"/>
    <w:rsid w:val="00AB041A"/>
    <w:rsid w:val="00AB113A"/>
    <w:rsid w:val="00AB157E"/>
    <w:rsid w:val="00AB158E"/>
    <w:rsid w:val="00AB15FB"/>
    <w:rsid w:val="00AB38D7"/>
    <w:rsid w:val="00AB474E"/>
    <w:rsid w:val="00AB7335"/>
    <w:rsid w:val="00AB7783"/>
    <w:rsid w:val="00AC0230"/>
    <w:rsid w:val="00AC0C84"/>
    <w:rsid w:val="00AC0F41"/>
    <w:rsid w:val="00AC1206"/>
    <w:rsid w:val="00AC127A"/>
    <w:rsid w:val="00AC129F"/>
    <w:rsid w:val="00AC1759"/>
    <w:rsid w:val="00AC1AF1"/>
    <w:rsid w:val="00AC22E1"/>
    <w:rsid w:val="00AC2C4E"/>
    <w:rsid w:val="00AC3FF1"/>
    <w:rsid w:val="00AC5029"/>
    <w:rsid w:val="00AC5781"/>
    <w:rsid w:val="00AC5BBD"/>
    <w:rsid w:val="00AC5FE2"/>
    <w:rsid w:val="00AC66CA"/>
    <w:rsid w:val="00AC6C37"/>
    <w:rsid w:val="00AC6DAB"/>
    <w:rsid w:val="00AC7287"/>
    <w:rsid w:val="00AC7446"/>
    <w:rsid w:val="00AC7E1D"/>
    <w:rsid w:val="00AC7EE6"/>
    <w:rsid w:val="00AD1911"/>
    <w:rsid w:val="00AD1AC2"/>
    <w:rsid w:val="00AD2EF7"/>
    <w:rsid w:val="00AD5365"/>
    <w:rsid w:val="00AD57C3"/>
    <w:rsid w:val="00AD6868"/>
    <w:rsid w:val="00AE120F"/>
    <w:rsid w:val="00AE1D04"/>
    <w:rsid w:val="00AE1F69"/>
    <w:rsid w:val="00AE2380"/>
    <w:rsid w:val="00AE2592"/>
    <w:rsid w:val="00AE3367"/>
    <w:rsid w:val="00AE3ACB"/>
    <w:rsid w:val="00AE3F8E"/>
    <w:rsid w:val="00AE49E1"/>
    <w:rsid w:val="00AE4C31"/>
    <w:rsid w:val="00AE51C8"/>
    <w:rsid w:val="00AE5A9C"/>
    <w:rsid w:val="00AE5CD9"/>
    <w:rsid w:val="00AE5F74"/>
    <w:rsid w:val="00AE777F"/>
    <w:rsid w:val="00AE7C8F"/>
    <w:rsid w:val="00AF0177"/>
    <w:rsid w:val="00AF0F86"/>
    <w:rsid w:val="00AF21B4"/>
    <w:rsid w:val="00AF58FB"/>
    <w:rsid w:val="00AF59A3"/>
    <w:rsid w:val="00AF664F"/>
    <w:rsid w:val="00AF6840"/>
    <w:rsid w:val="00AF74B4"/>
    <w:rsid w:val="00B00168"/>
    <w:rsid w:val="00B008F4"/>
    <w:rsid w:val="00B00CF4"/>
    <w:rsid w:val="00B01B48"/>
    <w:rsid w:val="00B020C4"/>
    <w:rsid w:val="00B02643"/>
    <w:rsid w:val="00B030CB"/>
    <w:rsid w:val="00B037CF"/>
    <w:rsid w:val="00B03D33"/>
    <w:rsid w:val="00B03D88"/>
    <w:rsid w:val="00B05737"/>
    <w:rsid w:val="00B05DB3"/>
    <w:rsid w:val="00B06AD0"/>
    <w:rsid w:val="00B06D3C"/>
    <w:rsid w:val="00B06ECA"/>
    <w:rsid w:val="00B07126"/>
    <w:rsid w:val="00B0751D"/>
    <w:rsid w:val="00B07A71"/>
    <w:rsid w:val="00B10E53"/>
    <w:rsid w:val="00B11665"/>
    <w:rsid w:val="00B11873"/>
    <w:rsid w:val="00B11C45"/>
    <w:rsid w:val="00B12FD5"/>
    <w:rsid w:val="00B159E0"/>
    <w:rsid w:val="00B17DF7"/>
    <w:rsid w:val="00B204EC"/>
    <w:rsid w:val="00B20542"/>
    <w:rsid w:val="00B22FBE"/>
    <w:rsid w:val="00B2420A"/>
    <w:rsid w:val="00B2470D"/>
    <w:rsid w:val="00B24846"/>
    <w:rsid w:val="00B24A0E"/>
    <w:rsid w:val="00B25C5E"/>
    <w:rsid w:val="00B26010"/>
    <w:rsid w:val="00B26337"/>
    <w:rsid w:val="00B31385"/>
    <w:rsid w:val="00B3148D"/>
    <w:rsid w:val="00B315E2"/>
    <w:rsid w:val="00B316BC"/>
    <w:rsid w:val="00B31BF6"/>
    <w:rsid w:val="00B31C95"/>
    <w:rsid w:val="00B3352F"/>
    <w:rsid w:val="00B34945"/>
    <w:rsid w:val="00B356B8"/>
    <w:rsid w:val="00B363A4"/>
    <w:rsid w:val="00B36894"/>
    <w:rsid w:val="00B36F5A"/>
    <w:rsid w:val="00B37B40"/>
    <w:rsid w:val="00B4066C"/>
    <w:rsid w:val="00B407BD"/>
    <w:rsid w:val="00B40E78"/>
    <w:rsid w:val="00B4280B"/>
    <w:rsid w:val="00B43318"/>
    <w:rsid w:val="00B449E8"/>
    <w:rsid w:val="00B44FA1"/>
    <w:rsid w:val="00B4512F"/>
    <w:rsid w:val="00B45B8F"/>
    <w:rsid w:val="00B45F9F"/>
    <w:rsid w:val="00B46BE4"/>
    <w:rsid w:val="00B50432"/>
    <w:rsid w:val="00B505F0"/>
    <w:rsid w:val="00B50CD7"/>
    <w:rsid w:val="00B5106E"/>
    <w:rsid w:val="00B52260"/>
    <w:rsid w:val="00B526E7"/>
    <w:rsid w:val="00B52D3A"/>
    <w:rsid w:val="00B52D72"/>
    <w:rsid w:val="00B5334D"/>
    <w:rsid w:val="00B53D71"/>
    <w:rsid w:val="00B56920"/>
    <w:rsid w:val="00B5697D"/>
    <w:rsid w:val="00B5748A"/>
    <w:rsid w:val="00B61950"/>
    <w:rsid w:val="00B61A32"/>
    <w:rsid w:val="00B6249F"/>
    <w:rsid w:val="00B62506"/>
    <w:rsid w:val="00B62647"/>
    <w:rsid w:val="00B62A40"/>
    <w:rsid w:val="00B632F2"/>
    <w:rsid w:val="00B63F90"/>
    <w:rsid w:val="00B65B8F"/>
    <w:rsid w:val="00B664B1"/>
    <w:rsid w:val="00B67CAA"/>
    <w:rsid w:val="00B70A71"/>
    <w:rsid w:val="00B711ED"/>
    <w:rsid w:val="00B71811"/>
    <w:rsid w:val="00B72A1D"/>
    <w:rsid w:val="00B74514"/>
    <w:rsid w:val="00B74857"/>
    <w:rsid w:val="00B74AA0"/>
    <w:rsid w:val="00B74C88"/>
    <w:rsid w:val="00B75197"/>
    <w:rsid w:val="00B7667D"/>
    <w:rsid w:val="00B77EC3"/>
    <w:rsid w:val="00B8153C"/>
    <w:rsid w:val="00B81B61"/>
    <w:rsid w:val="00B825FE"/>
    <w:rsid w:val="00B83420"/>
    <w:rsid w:val="00B8373E"/>
    <w:rsid w:val="00B83A20"/>
    <w:rsid w:val="00B84049"/>
    <w:rsid w:val="00B8415C"/>
    <w:rsid w:val="00B84581"/>
    <w:rsid w:val="00B87366"/>
    <w:rsid w:val="00B90336"/>
    <w:rsid w:val="00B90AF9"/>
    <w:rsid w:val="00B90C8D"/>
    <w:rsid w:val="00B93352"/>
    <w:rsid w:val="00B93C56"/>
    <w:rsid w:val="00B95301"/>
    <w:rsid w:val="00B95329"/>
    <w:rsid w:val="00B95605"/>
    <w:rsid w:val="00B9601C"/>
    <w:rsid w:val="00B96D45"/>
    <w:rsid w:val="00B97036"/>
    <w:rsid w:val="00B97D07"/>
    <w:rsid w:val="00BA1691"/>
    <w:rsid w:val="00BA4888"/>
    <w:rsid w:val="00BA4E4B"/>
    <w:rsid w:val="00BA51C3"/>
    <w:rsid w:val="00BB048C"/>
    <w:rsid w:val="00BB0F9B"/>
    <w:rsid w:val="00BB1281"/>
    <w:rsid w:val="00BB1396"/>
    <w:rsid w:val="00BB1930"/>
    <w:rsid w:val="00BB352B"/>
    <w:rsid w:val="00BB58BC"/>
    <w:rsid w:val="00BB5D28"/>
    <w:rsid w:val="00BB67F4"/>
    <w:rsid w:val="00BB7B93"/>
    <w:rsid w:val="00BB7FDF"/>
    <w:rsid w:val="00BC0401"/>
    <w:rsid w:val="00BC1092"/>
    <w:rsid w:val="00BC255B"/>
    <w:rsid w:val="00BC2FAA"/>
    <w:rsid w:val="00BC337E"/>
    <w:rsid w:val="00BC4C41"/>
    <w:rsid w:val="00BC4F40"/>
    <w:rsid w:val="00BC57FE"/>
    <w:rsid w:val="00BC5DCE"/>
    <w:rsid w:val="00BC6C33"/>
    <w:rsid w:val="00BC725C"/>
    <w:rsid w:val="00BC7617"/>
    <w:rsid w:val="00BD1F04"/>
    <w:rsid w:val="00BD2090"/>
    <w:rsid w:val="00BD37A9"/>
    <w:rsid w:val="00BD3930"/>
    <w:rsid w:val="00BD5075"/>
    <w:rsid w:val="00BD5162"/>
    <w:rsid w:val="00BD6EAE"/>
    <w:rsid w:val="00BD736D"/>
    <w:rsid w:val="00BD755C"/>
    <w:rsid w:val="00BE0701"/>
    <w:rsid w:val="00BE0BDA"/>
    <w:rsid w:val="00BE0FBF"/>
    <w:rsid w:val="00BE1A6E"/>
    <w:rsid w:val="00BE1EFB"/>
    <w:rsid w:val="00BE223B"/>
    <w:rsid w:val="00BE3693"/>
    <w:rsid w:val="00BE4318"/>
    <w:rsid w:val="00BE4579"/>
    <w:rsid w:val="00BE4880"/>
    <w:rsid w:val="00BE544B"/>
    <w:rsid w:val="00BE544F"/>
    <w:rsid w:val="00BE57A0"/>
    <w:rsid w:val="00BE7914"/>
    <w:rsid w:val="00BE7A9F"/>
    <w:rsid w:val="00BE7B86"/>
    <w:rsid w:val="00BF049B"/>
    <w:rsid w:val="00BF0AD8"/>
    <w:rsid w:val="00BF36EA"/>
    <w:rsid w:val="00BF37B8"/>
    <w:rsid w:val="00BF39F5"/>
    <w:rsid w:val="00BF5762"/>
    <w:rsid w:val="00BF6A22"/>
    <w:rsid w:val="00C01BC6"/>
    <w:rsid w:val="00C01E64"/>
    <w:rsid w:val="00C039DD"/>
    <w:rsid w:val="00C0425C"/>
    <w:rsid w:val="00C0428B"/>
    <w:rsid w:val="00C055F9"/>
    <w:rsid w:val="00C0774B"/>
    <w:rsid w:val="00C13C0D"/>
    <w:rsid w:val="00C15B0C"/>
    <w:rsid w:val="00C15DB7"/>
    <w:rsid w:val="00C15FE1"/>
    <w:rsid w:val="00C16D83"/>
    <w:rsid w:val="00C213D0"/>
    <w:rsid w:val="00C217B9"/>
    <w:rsid w:val="00C22159"/>
    <w:rsid w:val="00C22419"/>
    <w:rsid w:val="00C2394E"/>
    <w:rsid w:val="00C239A2"/>
    <w:rsid w:val="00C24976"/>
    <w:rsid w:val="00C25901"/>
    <w:rsid w:val="00C25FE5"/>
    <w:rsid w:val="00C30571"/>
    <w:rsid w:val="00C30BD5"/>
    <w:rsid w:val="00C31456"/>
    <w:rsid w:val="00C31558"/>
    <w:rsid w:val="00C317DB"/>
    <w:rsid w:val="00C32DFA"/>
    <w:rsid w:val="00C331D3"/>
    <w:rsid w:val="00C33559"/>
    <w:rsid w:val="00C33CBF"/>
    <w:rsid w:val="00C348C7"/>
    <w:rsid w:val="00C34EED"/>
    <w:rsid w:val="00C3511C"/>
    <w:rsid w:val="00C371CF"/>
    <w:rsid w:val="00C41120"/>
    <w:rsid w:val="00C417DF"/>
    <w:rsid w:val="00C42E3A"/>
    <w:rsid w:val="00C42F0A"/>
    <w:rsid w:val="00C43000"/>
    <w:rsid w:val="00C473B8"/>
    <w:rsid w:val="00C4742A"/>
    <w:rsid w:val="00C509C7"/>
    <w:rsid w:val="00C50AB9"/>
    <w:rsid w:val="00C50F69"/>
    <w:rsid w:val="00C518C9"/>
    <w:rsid w:val="00C520C6"/>
    <w:rsid w:val="00C52147"/>
    <w:rsid w:val="00C53DDC"/>
    <w:rsid w:val="00C54DDB"/>
    <w:rsid w:val="00C54E0F"/>
    <w:rsid w:val="00C55484"/>
    <w:rsid w:val="00C55A5E"/>
    <w:rsid w:val="00C56A9E"/>
    <w:rsid w:val="00C56CDF"/>
    <w:rsid w:val="00C571CC"/>
    <w:rsid w:val="00C5746B"/>
    <w:rsid w:val="00C57970"/>
    <w:rsid w:val="00C57DF8"/>
    <w:rsid w:val="00C607D5"/>
    <w:rsid w:val="00C615E7"/>
    <w:rsid w:val="00C61B22"/>
    <w:rsid w:val="00C631F7"/>
    <w:rsid w:val="00C63E50"/>
    <w:rsid w:val="00C66634"/>
    <w:rsid w:val="00C67627"/>
    <w:rsid w:val="00C705D0"/>
    <w:rsid w:val="00C717B9"/>
    <w:rsid w:val="00C72744"/>
    <w:rsid w:val="00C7384C"/>
    <w:rsid w:val="00C73BB9"/>
    <w:rsid w:val="00C745B2"/>
    <w:rsid w:val="00C74850"/>
    <w:rsid w:val="00C748C2"/>
    <w:rsid w:val="00C74C54"/>
    <w:rsid w:val="00C75A73"/>
    <w:rsid w:val="00C817D0"/>
    <w:rsid w:val="00C81A2D"/>
    <w:rsid w:val="00C822EA"/>
    <w:rsid w:val="00C82540"/>
    <w:rsid w:val="00C82A58"/>
    <w:rsid w:val="00C841FB"/>
    <w:rsid w:val="00C8489D"/>
    <w:rsid w:val="00C85503"/>
    <w:rsid w:val="00C856C6"/>
    <w:rsid w:val="00C85F66"/>
    <w:rsid w:val="00C86875"/>
    <w:rsid w:val="00C92BC9"/>
    <w:rsid w:val="00C92D27"/>
    <w:rsid w:val="00C93EA6"/>
    <w:rsid w:val="00C9478E"/>
    <w:rsid w:val="00C95B5F"/>
    <w:rsid w:val="00C95E5D"/>
    <w:rsid w:val="00C9708D"/>
    <w:rsid w:val="00CA1E55"/>
    <w:rsid w:val="00CA1F7E"/>
    <w:rsid w:val="00CA2429"/>
    <w:rsid w:val="00CA31B1"/>
    <w:rsid w:val="00CA42BB"/>
    <w:rsid w:val="00CA5C75"/>
    <w:rsid w:val="00CA6AFC"/>
    <w:rsid w:val="00CA6F1E"/>
    <w:rsid w:val="00CA73AE"/>
    <w:rsid w:val="00CA7E9C"/>
    <w:rsid w:val="00CB02CB"/>
    <w:rsid w:val="00CB2576"/>
    <w:rsid w:val="00CB2892"/>
    <w:rsid w:val="00CB2B3D"/>
    <w:rsid w:val="00CB40E4"/>
    <w:rsid w:val="00CB414B"/>
    <w:rsid w:val="00CB4AD7"/>
    <w:rsid w:val="00CB63B2"/>
    <w:rsid w:val="00CB648B"/>
    <w:rsid w:val="00CB6B38"/>
    <w:rsid w:val="00CB70D4"/>
    <w:rsid w:val="00CC00E0"/>
    <w:rsid w:val="00CC02CD"/>
    <w:rsid w:val="00CC0852"/>
    <w:rsid w:val="00CC0C74"/>
    <w:rsid w:val="00CC1821"/>
    <w:rsid w:val="00CC1F7D"/>
    <w:rsid w:val="00CC25C2"/>
    <w:rsid w:val="00CC3687"/>
    <w:rsid w:val="00CC5221"/>
    <w:rsid w:val="00CC56D9"/>
    <w:rsid w:val="00CC5957"/>
    <w:rsid w:val="00CC59E3"/>
    <w:rsid w:val="00CC5C71"/>
    <w:rsid w:val="00CC5DFD"/>
    <w:rsid w:val="00CC693D"/>
    <w:rsid w:val="00CC7A30"/>
    <w:rsid w:val="00CD1F90"/>
    <w:rsid w:val="00CD3B48"/>
    <w:rsid w:val="00CD422E"/>
    <w:rsid w:val="00CD4407"/>
    <w:rsid w:val="00CD644B"/>
    <w:rsid w:val="00CD74D6"/>
    <w:rsid w:val="00CD7A6A"/>
    <w:rsid w:val="00CE0AC4"/>
    <w:rsid w:val="00CE0FCE"/>
    <w:rsid w:val="00CE1A94"/>
    <w:rsid w:val="00CE2544"/>
    <w:rsid w:val="00CE5CBA"/>
    <w:rsid w:val="00CE6985"/>
    <w:rsid w:val="00CE7F04"/>
    <w:rsid w:val="00CF0606"/>
    <w:rsid w:val="00CF06EA"/>
    <w:rsid w:val="00CF0C83"/>
    <w:rsid w:val="00CF0D9C"/>
    <w:rsid w:val="00CF2370"/>
    <w:rsid w:val="00CF265C"/>
    <w:rsid w:val="00CF341A"/>
    <w:rsid w:val="00CF35AB"/>
    <w:rsid w:val="00CF5177"/>
    <w:rsid w:val="00CF5943"/>
    <w:rsid w:val="00CF5983"/>
    <w:rsid w:val="00CF6101"/>
    <w:rsid w:val="00CF7D1F"/>
    <w:rsid w:val="00CF7DFC"/>
    <w:rsid w:val="00D0072D"/>
    <w:rsid w:val="00D00989"/>
    <w:rsid w:val="00D00D23"/>
    <w:rsid w:val="00D00F3E"/>
    <w:rsid w:val="00D0144B"/>
    <w:rsid w:val="00D026CE"/>
    <w:rsid w:val="00D0276B"/>
    <w:rsid w:val="00D029B4"/>
    <w:rsid w:val="00D03691"/>
    <w:rsid w:val="00D050A1"/>
    <w:rsid w:val="00D06283"/>
    <w:rsid w:val="00D07811"/>
    <w:rsid w:val="00D11A8E"/>
    <w:rsid w:val="00D121D5"/>
    <w:rsid w:val="00D12A7D"/>
    <w:rsid w:val="00D13CCA"/>
    <w:rsid w:val="00D13E25"/>
    <w:rsid w:val="00D1437D"/>
    <w:rsid w:val="00D16D30"/>
    <w:rsid w:val="00D16DEF"/>
    <w:rsid w:val="00D16E45"/>
    <w:rsid w:val="00D170BE"/>
    <w:rsid w:val="00D20107"/>
    <w:rsid w:val="00D2015B"/>
    <w:rsid w:val="00D2083D"/>
    <w:rsid w:val="00D215D5"/>
    <w:rsid w:val="00D217B7"/>
    <w:rsid w:val="00D21B27"/>
    <w:rsid w:val="00D22F4F"/>
    <w:rsid w:val="00D22F51"/>
    <w:rsid w:val="00D25C7C"/>
    <w:rsid w:val="00D26AC4"/>
    <w:rsid w:val="00D26C27"/>
    <w:rsid w:val="00D2793F"/>
    <w:rsid w:val="00D27C23"/>
    <w:rsid w:val="00D3135B"/>
    <w:rsid w:val="00D32411"/>
    <w:rsid w:val="00D3455A"/>
    <w:rsid w:val="00D34F29"/>
    <w:rsid w:val="00D35DDE"/>
    <w:rsid w:val="00D36310"/>
    <w:rsid w:val="00D36757"/>
    <w:rsid w:val="00D36C70"/>
    <w:rsid w:val="00D36FB9"/>
    <w:rsid w:val="00D378A1"/>
    <w:rsid w:val="00D406F3"/>
    <w:rsid w:val="00D410EA"/>
    <w:rsid w:val="00D4174E"/>
    <w:rsid w:val="00D42C07"/>
    <w:rsid w:val="00D452B7"/>
    <w:rsid w:val="00D453A2"/>
    <w:rsid w:val="00D459F8"/>
    <w:rsid w:val="00D46B39"/>
    <w:rsid w:val="00D502F1"/>
    <w:rsid w:val="00D50F35"/>
    <w:rsid w:val="00D5150C"/>
    <w:rsid w:val="00D51BD7"/>
    <w:rsid w:val="00D52070"/>
    <w:rsid w:val="00D533D3"/>
    <w:rsid w:val="00D5378A"/>
    <w:rsid w:val="00D5753E"/>
    <w:rsid w:val="00D60BD5"/>
    <w:rsid w:val="00D615E6"/>
    <w:rsid w:val="00D61D3F"/>
    <w:rsid w:val="00D62C7A"/>
    <w:rsid w:val="00D63B47"/>
    <w:rsid w:val="00D65D69"/>
    <w:rsid w:val="00D66104"/>
    <w:rsid w:val="00D6659F"/>
    <w:rsid w:val="00D6720A"/>
    <w:rsid w:val="00D67215"/>
    <w:rsid w:val="00D674F9"/>
    <w:rsid w:val="00D71428"/>
    <w:rsid w:val="00D71D4E"/>
    <w:rsid w:val="00D71D6E"/>
    <w:rsid w:val="00D71DFB"/>
    <w:rsid w:val="00D71F96"/>
    <w:rsid w:val="00D724D9"/>
    <w:rsid w:val="00D73054"/>
    <w:rsid w:val="00D73A7F"/>
    <w:rsid w:val="00D73D6D"/>
    <w:rsid w:val="00D7401B"/>
    <w:rsid w:val="00D75620"/>
    <w:rsid w:val="00D757FC"/>
    <w:rsid w:val="00D76FD8"/>
    <w:rsid w:val="00D77919"/>
    <w:rsid w:val="00D807C2"/>
    <w:rsid w:val="00D811D9"/>
    <w:rsid w:val="00D81F18"/>
    <w:rsid w:val="00D82410"/>
    <w:rsid w:val="00D829FD"/>
    <w:rsid w:val="00D82AD7"/>
    <w:rsid w:val="00D8343A"/>
    <w:rsid w:val="00D8370D"/>
    <w:rsid w:val="00D84D89"/>
    <w:rsid w:val="00D8512C"/>
    <w:rsid w:val="00D853FD"/>
    <w:rsid w:val="00D85A77"/>
    <w:rsid w:val="00D85BFA"/>
    <w:rsid w:val="00D86FDC"/>
    <w:rsid w:val="00D87199"/>
    <w:rsid w:val="00D87292"/>
    <w:rsid w:val="00D87965"/>
    <w:rsid w:val="00D87BFA"/>
    <w:rsid w:val="00D9165B"/>
    <w:rsid w:val="00D91836"/>
    <w:rsid w:val="00D947A3"/>
    <w:rsid w:val="00D94839"/>
    <w:rsid w:val="00D964AE"/>
    <w:rsid w:val="00DA053B"/>
    <w:rsid w:val="00DA1AF4"/>
    <w:rsid w:val="00DA3F65"/>
    <w:rsid w:val="00DA4AB2"/>
    <w:rsid w:val="00DA5C7D"/>
    <w:rsid w:val="00DA6696"/>
    <w:rsid w:val="00DA6C11"/>
    <w:rsid w:val="00DA7D0E"/>
    <w:rsid w:val="00DB106A"/>
    <w:rsid w:val="00DB171A"/>
    <w:rsid w:val="00DB1B55"/>
    <w:rsid w:val="00DB1E1B"/>
    <w:rsid w:val="00DB4072"/>
    <w:rsid w:val="00DB4143"/>
    <w:rsid w:val="00DB4FA7"/>
    <w:rsid w:val="00DB6C32"/>
    <w:rsid w:val="00DB6D41"/>
    <w:rsid w:val="00DB6EFD"/>
    <w:rsid w:val="00DB76FD"/>
    <w:rsid w:val="00DB7C41"/>
    <w:rsid w:val="00DB7DC3"/>
    <w:rsid w:val="00DB7FAE"/>
    <w:rsid w:val="00DC07FF"/>
    <w:rsid w:val="00DC1156"/>
    <w:rsid w:val="00DC1CEA"/>
    <w:rsid w:val="00DC1EE3"/>
    <w:rsid w:val="00DC36B9"/>
    <w:rsid w:val="00DC3C21"/>
    <w:rsid w:val="00DC3EC6"/>
    <w:rsid w:val="00DC3F1C"/>
    <w:rsid w:val="00DC4362"/>
    <w:rsid w:val="00DC49CE"/>
    <w:rsid w:val="00DC634A"/>
    <w:rsid w:val="00DC6910"/>
    <w:rsid w:val="00DC7103"/>
    <w:rsid w:val="00DC7F0D"/>
    <w:rsid w:val="00DD1B6F"/>
    <w:rsid w:val="00DD350E"/>
    <w:rsid w:val="00DD3E2A"/>
    <w:rsid w:val="00DD45F4"/>
    <w:rsid w:val="00DD5190"/>
    <w:rsid w:val="00DD58E5"/>
    <w:rsid w:val="00DD607B"/>
    <w:rsid w:val="00DD6B71"/>
    <w:rsid w:val="00DD7687"/>
    <w:rsid w:val="00DE0849"/>
    <w:rsid w:val="00DE1223"/>
    <w:rsid w:val="00DE192C"/>
    <w:rsid w:val="00DE3166"/>
    <w:rsid w:val="00DE3207"/>
    <w:rsid w:val="00DE331C"/>
    <w:rsid w:val="00DE3EC9"/>
    <w:rsid w:val="00DE469D"/>
    <w:rsid w:val="00DE4FEA"/>
    <w:rsid w:val="00DE5D20"/>
    <w:rsid w:val="00DE5F34"/>
    <w:rsid w:val="00DE6F6E"/>
    <w:rsid w:val="00DF03B9"/>
    <w:rsid w:val="00DF16FA"/>
    <w:rsid w:val="00DF32F8"/>
    <w:rsid w:val="00DF5648"/>
    <w:rsid w:val="00DF5B24"/>
    <w:rsid w:val="00DF5C0D"/>
    <w:rsid w:val="00DF5CF3"/>
    <w:rsid w:val="00DF5E70"/>
    <w:rsid w:val="00DF66C5"/>
    <w:rsid w:val="00DF7C2E"/>
    <w:rsid w:val="00E00344"/>
    <w:rsid w:val="00E0134E"/>
    <w:rsid w:val="00E015BF"/>
    <w:rsid w:val="00E022DD"/>
    <w:rsid w:val="00E028AA"/>
    <w:rsid w:val="00E02B0C"/>
    <w:rsid w:val="00E040EC"/>
    <w:rsid w:val="00E04395"/>
    <w:rsid w:val="00E05022"/>
    <w:rsid w:val="00E056F5"/>
    <w:rsid w:val="00E06AED"/>
    <w:rsid w:val="00E0793D"/>
    <w:rsid w:val="00E07C87"/>
    <w:rsid w:val="00E07D90"/>
    <w:rsid w:val="00E10BBB"/>
    <w:rsid w:val="00E10F34"/>
    <w:rsid w:val="00E11F05"/>
    <w:rsid w:val="00E121BF"/>
    <w:rsid w:val="00E142A1"/>
    <w:rsid w:val="00E142BD"/>
    <w:rsid w:val="00E1466E"/>
    <w:rsid w:val="00E16A1A"/>
    <w:rsid w:val="00E16C25"/>
    <w:rsid w:val="00E16D19"/>
    <w:rsid w:val="00E1709C"/>
    <w:rsid w:val="00E17242"/>
    <w:rsid w:val="00E17945"/>
    <w:rsid w:val="00E20B9B"/>
    <w:rsid w:val="00E20D4E"/>
    <w:rsid w:val="00E23C4B"/>
    <w:rsid w:val="00E23E36"/>
    <w:rsid w:val="00E248E1"/>
    <w:rsid w:val="00E253AA"/>
    <w:rsid w:val="00E25A7D"/>
    <w:rsid w:val="00E2723A"/>
    <w:rsid w:val="00E2758A"/>
    <w:rsid w:val="00E2784B"/>
    <w:rsid w:val="00E30606"/>
    <w:rsid w:val="00E307E4"/>
    <w:rsid w:val="00E32CE8"/>
    <w:rsid w:val="00E3333B"/>
    <w:rsid w:val="00E33EA3"/>
    <w:rsid w:val="00E340F3"/>
    <w:rsid w:val="00E356D1"/>
    <w:rsid w:val="00E36B2A"/>
    <w:rsid w:val="00E374A8"/>
    <w:rsid w:val="00E37797"/>
    <w:rsid w:val="00E37B69"/>
    <w:rsid w:val="00E41693"/>
    <w:rsid w:val="00E41BC6"/>
    <w:rsid w:val="00E423C9"/>
    <w:rsid w:val="00E42547"/>
    <w:rsid w:val="00E42CB5"/>
    <w:rsid w:val="00E42F88"/>
    <w:rsid w:val="00E43603"/>
    <w:rsid w:val="00E442E2"/>
    <w:rsid w:val="00E45764"/>
    <w:rsid w:val="00E4667D"/>
    <w:rsid w:val="00E47E34"/>
    <w:rsid w:val="00E50B01"/>
    <w:rsid w:val="00E510F3"/>
    <w:rsid w:val="00E51609"/>
    <w:rsid w:val="00E51A8B"/>
    <w:rsid w:val="00E52314"/>
    <w:rsid w:val="00E52EE0"/>
    <w:rsid w:val="00E53EEC"/>
    <w:rsid w:val="00E547B4"/>
    <w:rsid w:val="00E54F54"/>
    <w:rsid w:val="00E5527B"/>
    <w:rsid w:val="00E56067"/>
    <w:rsid w:val="00E56ABB"/>
    <w:rsid w:val="00E56B2E"/>
    <w:rsid w:val="00E57556"/>
    <w:rsid w:val="00E57743"/>
    <w:rsid w:val="00E600B3"/>
    <w:rsid w:val="00E604E2"/>
    <w:rsid w:val="00E60A19"/>
    <w:rsid w:val="00E61FAF"/>
    <w:rsid w:val="00E638AA"/>
    <w:rsid w:val="00E64F6E"/>
    <w:rsid w:val="00E66E21"/>
    <w:rsid w:val="00E67C78"/>
    <w:rsid w:val="00E704DB"/>
    <w:rsid w:val="00E726C6"/>
    <w:rsid w:val="00E729B6"/>
    <w:rsid w:val="00E73D19"/>
    <w:rsid w:val="00E743A4"/>
    <w:rsid w:val="00E7460C"/>
    <w:rsid w:val="00E76273"/>
    <w:rsid w:val="00E765FD"/>
    <w:rsid w:val="00E76ECB"/>
    <w:rsid w:val="00E7752D"/>
    <w:rsid w:val="00E77747"/>
    <w:rsid w:val="00E77A57"/>
    <w:rsid w:val="00E80586"/>
    <w:rsid w:val="00E80683"/>
    <w:rsid w:val="00E80BF6"/>
    <w:rsid w:val="00E81F28"/>
    <w:rsid w:val="00E82EEB"/>
    <w:rsid w:val="00E84241"/>
    <w:rsid w:val="00E84EDE"/>
    <w:rsid w:val="00E856D8"/>
    <w:rsid w:val="00E8598B"/>
    <w:rsid w:val="00E87561"/>
    <w:rsid w:val="00E87E95"/>
    <w:rsid w:val="00E87F08"/>
    <w:rsid w:val="00E9075B"/>
    <w:rsid w:val="00E924A4"/>
    <w:rsid w:val="00E92D83"/>
    <w:rsid w:val="00E9398F"/>
    <w:rsid w:val="00E94217"/>
    <w:rsid w:val="00E944E2"/>
    <w:rsid w:val="00E94746"/>
    <w:rsid w:val="00E95138"/>
    <w:rsid w:val="00E95356"/>
    <w:rsid w:val="00E9615A"/>
    <w:rsid w:val="00E9617E"/>
    <w:rsid w:val="00E969FE"/>
    <w:rsid w:val="00E96F63"/>
    <w:rsid w:val="00E97709"/>
    <w:rsid w:val="00E97D14"/>
    <w:rsid w:val="00EA0C3B"/>
    <w:rsid w:val="00EA3785"/>
    <w:rsid w:val="00EA3AB8"/>
    <w:rsid w:val="00EA406E"/>
    <w:rsid w:val="00EA4DE9"/>
    <w:rsid w:val="00EA6727"/>
    <w:rsid w:val="00EA6AC5"/>
    <w:rsid w:val="00EA6BAF"/>
    <w:rsid w:val="00EA7706"/>
    <w:rsid w:val="00EA78BD"/>
    <w:rsid w:val="00EA7E24"/>
    <w:rsid w:val="00EA7E2A"/>
    <w:rsid w:val="00EB04DB"/>
    <w:rsid w:val="00EB0A56"/>
    <w:rsid w:val="00EB0D83"/>
    <w:rsid w:val="00EB1ADE"/>
    <w:rsid w:val="00EB1F2F"/>
    <w:rsid w:val="00EB38F9"/>
    <w:rsid w:val="00EB42EE"/>
    <w:rsid w:val="00EB5046"/>
    <w:rsid w:val="00EB640B"/>
    <w:rsid w:val="00EC2D79"/>
    <w:rsid w:val="00EC3499"/>
    <w:rsid w:val="00EC4517"/>
    <w:rsid w:val="00EC4967"/>
    <w:rsid w:val="00EC55DB"/>
    <w:rsid w:val="00EC68B3"/>
    <w:rsid w:val="00EC6A25"/>
    <w:rsid w:val="00EC780A"/>
    <w:rsid w:val="00EC79D2"/>
    <w:rsid w:val="00EC7BCD"/>
    <w:rsid w:val="00ED067F"/>
    <w:rsid w:val="00ED16E8"/>
    <w:rsid w:val="00ED2966"/>
    <w:rsid w:val="00ED2BDD"/>
    <w:rsid w:val="00ED4223"/>
    <w:rsid w:val="00EE0AF4"/>
    <w:rsid w:val="00EE0E06"/>
    <w:rsid w:val="00EE1631"/>
    <w:rsid w:val="00EE1C29"/>
    <w:rsid w:val="00EE2B41"/>
    <w:rsid w:val="00EE2E9B"/>
    <w:rsid w:val="00EE3292"/>
    <w:rsid w:val="00EE64B2"/>
    <w:rsid w:val="00EE7226"/>
    <w:rsid w:val="00EF0D02"/>
    <w:rsid w:val="00EF19C3"/>
    <w:rsid w:val="00EF1C04"/>
    <w:rsid w:val="00EF28D8"/>
    <w:rsid w:val="00EF2946"/>
    <w:rsid w:val="00EF3310"/>
    <w:rsid w:val="00EF3972"/>
    <w:rsid w:val="00EF42C1"/>
    <w:rsid w:val="00EF4782"/>
    <w:rsid w:val="00EF76D6"/>
    <w:rsid w:val="00F0097C"/>
    <w:rsid w:val="00F0263A"/>
    <w:rsid w:val="00F03269"/>
    <w:rsid w:val="00F04071"/>
    <w:rsid w:val="00F06FDC"/>
    <w:rsid w:val="00F07B1F"/>
    <w:rsid w:val="00F07E85"/>
    <w:rsid w:val="00F1178F"/>
    <w:rsid w:val="00F13B45"/>
    <w:rsid w:val="00F141A3"/>
    <w:rsid w:val="00F15179"/>
    <w:rsid w:val="00F16832"/>
    <w:rsid w:val="00F17133"/>
    <w:rsid w:val="00F178BB"/>
    <w:rsid w:val="00F17B34"/>
    <w:rsid w:val="00F20F48"/>
    <w:rsid w:val="00F2165A"/>
    <w:rsid w:val="00F2187A"/>
    <w:rsid w:val="00F232FB"/>
    <w:rsid w:val="00F2347B"/>
    <w:rsid w:val="00F241A5"/>
    <w:rsid w:val="00F243B3"/>
    <w:rsid w:val="00F24532"/>
    <w:rsid w:val="00F25129"/>
    <w:rsid w:val="00F2541B"/>
    <w:rsid w:val="00F25901"/>
    <w:rsid w:val="00F27ACB"/>
    <w:rsid w:val="00F27C7C"/>
    <w:rsid w:val="00F30208"/>
    <w:rsid w:val="00F302EB"/>
    <w:rsid w:val="00F31523"/>
    <w:rsid w:val="00F3194D"/>
    <w:rsid w:val="00F32DBB"/>
    <w:rsid w:val="00F33B41"/>
    <w:rsid w:val="00F35272"/>
    <w:rsid w:val="00F35BED"/>
    <w:rsid w:val="00F374E5"/>
    <w:rsid w:val="00F408DF"/>
    <w:rsid w:val="00F42D19"/>
    <w:rsid w:val="00F42E46"/>
    <w:rsid w:val="00F42EEB"/>
    <w:rsid w:val="00F446F1"/>
    <w:rsid w:val="00F44BCE"/>
    <w:rsid w:val="00F45CCF"/>
    <w:rsid w:val="00F47A98"/>
    <w:rsid w:val="00F539B2"/>
    <w:rsid w:val="00F5555D"/>
    <w:rsid w:val="00F56BCF"/>
    <w:rsid w:val="00F56C36"/>
    <w:rsid w:val="00F611CF"/>
    <w:rsid w:val="00F63315"/>
    <w:rsid w:val="00F639C0"/>
    <w:rsid w:val="00F63DA0"/>
    <w:rsid w:val="00F64892"/>
    <w:rsid w:val="00F672C4"/>
    <w:rsid w:val="00F672FD"/>
    <w:rsid w:val="00F67B7D"/>
    <w:rsid w:val="00F703C2"/>
    <w:rsid w:val="00F71D01"/>
    <w:rsid w:val="00F725AE"/>
    <w:rsid w:val="00F72A63"/>
    <w:rsid w:val="00F7359F"/>
    <w:rsid w:val="00F74A08"/>
    <w:rsid w:val="00F74EFD"/>
    <w:rsid w:val="00F76019"/>
    <w:rsid w:val="00F77057"/>
    <w:rsid w:val="00F771A2"/>
    <w:rsid w:val="00F77908"/>
    <w:rsid w:val="00F807E5"/>
    <w:rsid w:val="00F81443"/>
    <w:rsid w:val="00F81D18"/>
    <w:rsid w:val="00F841E2"/>
    <w:rsid w:val="00F84D77"/>
    <w:rsid w:val="00F85ADE"/>
    <w:rsid w:val="00F85FC2"/>
    <w:rsid w:val="00F87687"/>
    <w:rsid w:val="00F9047A"/>
    <w:rsid w:val="00F921F0"/>
    <w:rsid w:val="00F935AE"/>
    <w:rsid w:val="00F9419A"/>
    <w:rsid w:val="00F941F5"/>
    <w:rsid w:val="00F948C6"/>
    <w:rsid w:val="00F9558C"/>
    <w:rsid w:val="00F957C7"/>
    <w:rsid w:val="00F957E7"/>
    <w:rsid w:val="00F95BBA"/>
    <w:rsid w:val="00FA00E9"/>
    <w:rsid w:val="00FA1E96"/>
    <w:rsid w:val="00FA2013"/>
    <w:rsid w:val="00FA22DD"/>
    <w:rsid w:val="00FA2D89"/>
    <w:rsid w:val="00FA3896"/>
    <w:rsid w:val="00FA691B"/>
    <w:rsid w:val="00FB0CDE"/>
    <w:rsid w:val="00FB1FFA"/>
    <w:rsid w:val="00FB21E5"/>
    <w:rsid w:val="00FB33F1"/>
    <w:rsid w:val="00FB37C8"/>
    <w:rsid w:val="00FB43A3"/>
    <w:rsid w:val="00FB44EE"/>
    <w:rsid w:val="00FB7080"/>
    <w:rsid w:val="00FB75BB"/>
    <w:rsid w:val="00FB7C44"/>
    <w:rsid w:val="00FC17E7"/>
    <w:rsid w:val="00FC2411"/>
    <w:rsid w:val="00FC309C"/>
    <w:rsid w:val="00FC323B"/>
    <w:rsid w:val="00FC3494"/>
    <w:rsid w:val="00FC37C4"/>
    <w:rsid w:val="00FC442A"/>
    <w:rsid w:val="00FC55F6"/>
    <w:rsid w:val="00FC591E"/>
    <w:rsid w:val="00FC5957"/>
    <w:rsid w:val="00FC59D6"/>
    <w:rsid w:val="00FC5FCA"/>
    <w:rsid w:val="00FC65FF"/>
    <w:rsid w:val="00FC6988"/>
    <w:rsid w:val="00FD1383"/>
    <w:rsid w:val="00FD26B3"/>
    <w:rsid w:val="00FD34EE"/>
    <w:rsid w:val="00FD35AE"/>
    <w:rsid w:val="00FD487B"/>
    <w:rsid w:val="00FD681E"/>
    <w:rsid w:val="00FD709A"/>
    <w:rsid w:val="00FD75E3"/>
    <w:rsid w:val="00FE0511"/>
    <w:rsid w:val="00FE19EC"/>
    <w:rsid w:val="00FE1FF8"/>
    <w:rsid w:val="00FE3B67"/>
    <w:rsid w:val="00FE457B"/>
    <w:rsid w:val="00FE5242"/>
    <w:rsid w:val="00FE6BF8"/>
    <w:rsid w:val="00FE7EC9"/>
    <w:rsid w:val="00FF2D05"/>
    <w:rsid w:val="00FF429B"/>
    <w:rsid w:val="00FF43E0"/>
    <w:rsid w:val="00FF43E7"/>
    <w:rsid w:val="00FF4A64"/>
    <w:rsid w:val="00FF4C7C"/>
    <w:rsid w:val="00FF6545"/>
    <w:rsid w:val="00FF698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C5266"/>
  <w15:docId w15:val="{D696CED1-9C1B-45D8-AC85-7321011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414E7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8"/>
    <w:next w:val="a8"/>
    <w:link w:val="10"/>
    <w:uiPriority w:val="9"/>
    <w:qFormat/>
    <w:rsid w:val="0023548E"/>
    <w:pPr>
      <w:keepNext/>
      <w:autoSpaceDE w:val="0"/>
      <w:autoSpaceDN w:val="0"/>
      <w:adjustRightInd w:val="0"/>
      <w:ind w:left="-737" w:right="-737"/>
      <w:jc w:val="center"/>
      <w:outlineLvl w:val="0"/>
    </w:pPr>
    <w:rPr>
      <w:i/>
      <w:iCs/>
      <w:kern w:val="0"/>
      <w:sz w:val="22"/>
      <w:lang w:eastAsia="en-US"/>
    </w:rPr>
  </w:style>
  <w:style w:type="paragraph" w:styleId="2">
    <w:name w:val="heading 2"/>
    <w:basedOn w:val="a8"/>
    <w:next w:val="a8"/>
    <w:link w:val="20"/>
    <w:unhideWhenUsed/>
    <w:qFormat/>
    <w:rsid w:val="001E376F"/>
    <w:pPr>
      <w:keepNext/>
      <w:spacing w:line="720" w:lineRule="auto"/>
      <w:outlineLvl w:val="1"/>
    </w:pPr>
    <w:rPr>
      <w:rFonts w:ascii="Cambria" w:eastAsia="標楷體" w:hAnsi="Cambria"/>
      <w:b/>
      <w:bCs/>
      <w:sz w:val="48"/>
      <w:szCs w:val="48"/>
    </w:rPr>
  </w:style>
  <w:style w:type="paragraph" w:styleId="3">
    <w:name w:val="heading 3"/>
    <w:basedOn w:val="a8"/>
    <w:next w:val="a8"/>
    <w:link w:val="30"/>
    <w:unhideWhenUsed/>
    <w:qFormat/>
    <w:rsid w:val="001E376F"/>
    <w:pPr>
      <w:keepNext/>
      <w:spacing w:line="720" w:lineRule="auto"/>
      <w:outlineLvl w:val="2"/>
    </w:pPr>
    <w:rPr>
      <w:rFonts w:ascii="Cambria" w:eastAsia="標楷體" w:hAnsi="Cambria"/>
      <w:b/>
      <w:bCs/>
      <w:sz w:val="36"/>
      <w:szCs w:val="36"/>
    </w:rPr>
  </w:style>
  <w:style w:type="paragraph" w:styleId="4">
    <w:name w:val="heading 4"/>
    <w:basedOn w:val="a8"/>
    <w:next w:val="a8"/>
    <w:link w:val="40"/>
    <w:qFormat/>
    <w:rsid w:val="001E376F"/>
    <w:pPr>
      <w:keepNext/>
      <w:suppressAutoHyphens/>
      <w:outlineLvl w:val="3"/>
    </w:pPr>
    <w:rPr>
      <w:rFonts w:eastAsia="標楷體"/>
      <w:bCs/>
      <w:i/>
      <w:kern w:val="0"/>
      <w:sz w:val="20"/>
      <w:szCs w:val="28"/>
      <w:lang w:eastAsia="ja-JP"/>
    </w:rPr>
  </w:style>
  <w:style w:type="paragraph" w:styleId="5">
    <w:name w:val="heading 5"/>
    <w:basedOn w:val="a8"/>
    <w:next w:val="a8"/>
    <w:link w:val="50"/>
    <w:qFormat/>
    <w:rsid w:val="00732B10"/>
    <w:pPr>
      <w:outlineLvl w:val="4"/>
    </w:pPr>
    <w:rPr>
      <w:rFonts w:eastAsia="MS Mincho"/>
      <w:bCs/>
      <w:i/>
      <w:iCs/>
      <w:kern w:val="0"/>
      <w:sz w:val="20"/>
      <w:szCs w:val="26"/>
      <w:lang w:eastAsia="ja-JP"/>
    </w:rPr>
  </w:style>
  <w:style w:type="paragraph" w:styleId="6">
    <w:name w:val="heading 6"/>
    <w:basedOn w:val="a8"/>
    <w:next w:val="a8"/>
    <w:link w:val="60"/>
    <w:qFormat/>
    <w:rsid w:val="00732B10"/>
    <w:pPr>
      <w:spacing w:before="240"/>
      <w:ind w:left="850"/>
      <w:jc w:val="both"/>
      <w:outlineLvl w:val="5"/>
    </w:pPr>
    <w:rPr>
      <w:rFonts w:eastAsia="MS Mincho"/>
      <w:bCs/>
      <w:kern w:val="0"/>
      <w:sz w:val="20"/>
      <w:lang w:eastAsia="ja-JP"/>
    </w:rPr>
  </w:style>
  <w:style w:type="paragraph" w:styleId="7">
    <w:name w:val="heading 7"/>
    <w:basedOn w:val="a8"/>
    <w:next w:val="a8"/>
    <w:link w:val="70"/>
    <w:qFormat/>
    <w:rsid w:val="00732B10"/>
    <w:pPr>
      <w:spacing w:before="240" w:after="60"/>
      <w:ind w:firstLine="210"/>
      <w:jc w:val="both"/>
      <w:outlineLvl w:val="6"/>
    </w:pPr>
    <w:rPr>
      <w:rFonts w:eastAsia="MS Mincho"/>
      <w:kern w:val="0"/>
      <w:lang w:eastAsia="ja-JP"/>
    </w:rPr>
  </w:style>
  <w:style w:type="paragraph" w:styleId="8">
    <w:name w:val="heading 8"/>
    <w:basedOn w:val="a8"/>
    <w:next w:val="a8"/>
    <w:link w:val="80"/>
    <w:qFormat/>
    <w:rsid w:val="00732B10"/>
    <w:pPr>
      <w:spacing w:before="240" w:after="60"/>
      <w:ind w:firstLine="210"/>
      <w:jc w:val="both"/>
      <w:outlineLvl w:val="7"/>
    </w:pPr>
    <w:rPr>
      <w:rFonts w:eastAsia="MS Mincho"/>
      <w:i/>
      <w:iCs/>
      <w:kern w:val="0"/>
      <w:lang w:eastAsia="ja-JP"/>
    </w:rPr>
  </w:style>
  <w:style w:type="paragraph" w:styleId="9">
    <w:name w:val="heading 9"/>
    <w:basedOn w:val="a8"/>
    <w:next w:val="a8"/>
    <w:link w:val="90"/>
    <w:qFormat/>
    <w:rsid w:val="00732B10"/>
    <w:pPr>
      <w:spacing w:before="240" w:after="60"/>
      <w:ind w:firstLine="210"/>
      <w:jc w:val="both"/>
      <w:outlineLvl w:val="8"/>
    </w:pPr>
    <w:rPr>
      <w:rFonts w:ascii="Arial" w:eastAsia="MS Mincho" w:hAnsi="Arial" w:cs="Arial"/>
      <w:kern w:val="0"/>
      <w:sz w:val="22"/>
      <w:lang w:eastAsia="ja-JP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23548E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20">
    <w:name w:val="標題 2 字元"/>
    <w:link w:val="2"/>
    <w:rsid w:val="001E376F"/>
    <w:rPr>
      <w:rFonts w:ascii="Cambria" w:eastAsia="標楷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rsid w:val="001E376F"/>
    <w:rPr>
      <w:rFonts w:ascii="Cambria" w:eastAsia="標楷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rsid w:val="001E376F"/>
    <w:rPr>
      <w:rFonts w:ascii="Times New Roman" w:eastAsia="標楷體" w:hAnsi="Times New Roman" w:cs="Times New Roman"/>
      <w:bCs/>
      <w:i/>
      <w:kern w:val="0"/>
      <w:sz w:val="20"/>
      <w:szCs w:val="28"/>
      <w:lang w:eastAsia="ja-JP"/>
    </w:rPr>
  </w:style>
  <w:style w:type="character" w:customStyle="1" w:styleId="50">
    <w:name w:val="標題 5 字元"/>
    <w:link w:val="5"/>
    <w:rsid w:val="00732B10"/>
    <w:rPr>
      <w:rFonts w:ascii="Times New Roman" w:eastAsia="MS Mincho" w:hAnsi="Times New Roman" w:cs="Times New Roman"/>
      <w:bCs/>
      <w:i/>
      <w:iCs/>
      <w:kern w:val="0"/>
      <w:sz w:val="20"/>
      <w:szCs w:val="26"/>
      <w:lang w:eastAsia="ja-JP"/>
    </w:rPr>
  </w:style>
  <w:style w:type="character" w:customStyle="1" w:styleId="60">
    <w:name w:val="標題 6 字元"/>
    <w:link w:val="6"/>
    <w:rsid w:val="00732B10"/>
    <w:rPr>
      <w:rFonts w:ascii="Times New Roman" w:eastAsia="MS Mincho" w:hAnsi="Times New Roman" w:cs="Times New Roman"/>
      <w:bCs/>
      <w:kern w:val="0"/>
      <w:sz w:val="20"/>
      <w:lang w:eastAsia="ja-JP"/>
    </w:rPr>
  </w:style>
  <w:style w:type="character" w:customStyle="1" w:styleId="70">
    <w:name w:val="標題 7 字元"/>
    <w:link w:val="7"/>
    <w:rsid w:val="00732B10"/>
    <w:rPr>
      <w:rFonts w:ascii="Times New Roman" w:eastAsia="MS Mincho" w:hAnsi="Times New Roman" w:cs="Times New Roman"/>
      <w:kern w:val="0"/>
      <w:szCs w:val="24"/>
      <w:lang w:eastAsia="ja-JP"/>
    </w:rPr>
  </w:style>
  <w:style w:type="character" w:customStyle="1" w:styleId="80">
    <w:name w:val="標題 8 字元"/>
    <w:link w:val="8"/>
    <w:rsid w:val="00732B10"/>
    <w:rPr>
      <w:rFonts w:ascii="Times New Roman" w:eastAsia="MS Mincho" w:hAnsi="Times New Roman" w:cs="Times New Roman"/>
      <w:i/>
      <w:iCs/>
      <w:kern w:val="0"/>
      <w:szCs w:val="24"/>
      <w:lang w:eastAsia="ja-JP"/>
    </w:rPr>
  </w:style>
  <w:style w:type="character" w:customStyle="1" w:styleId="90">
    <w:name w:val="標題 9 字元"/>
    <w:link w:val="9"/>
    <w:rsid w:val="00732B10"/>
    <w:rPr>
      <w:rFonts w:ascii="Arial" w:eastAsia="MS Mincho" w:hAnsi="Arial" w:cs="Arial"/>
      <w:kern w:val="0"/>
      <w:sz w:val="22"/>
      <w:lang w:eastAsia="ja-JP"/>
    </w:rPr>
  </w:style>
  <w:style w:type="paragraph" w:customStyle="1" w:styleId="ac">
    <w:name w:val="@不編號章標題"/>
    <w:basedOn w:val="1"/>
    <w:link w:val="ad"/>
    <w:qFormat/>
    <w:rsid w:val="00C2394E"/>
    <w:rPr>
      <w:rFonts w:eastAsia="標楷體"/>
      <w:b/>
      <w:i w:val="0"/>
      <w:sz w:val="40"/>
    </w:rPr>
  </w:style>
  <w:style w:type="character" w:customStyle="1" w:styleId="ad">
    <w:name w:val="@不編號章標題 字元"/>
    <w:link w:val="ac"/>
    <w:rsid w:val="00C2394E"/>
    <w:rPr>
      <w:rFonts w:ascii="Times New Roman" w:eastAsia="標楷體" w:hAnsi="Times New Roman"/>
      <w:b/>
      <w:iCs/>
      <w:sz w:val="40"/>
      <w:szCs w:val="24"/>
      <w:lang w:eastAsia="en-US"/>
    </w:rPr>
  </w:style>
  <w:style w:type="paragraph" w:customStyle="1" w:styleId="NoindentNormal">
    <w:name w:val="NoindentNormal"/>
    <w:basedOn w:val="a8"/>
    <w:next w:val="a8"/>
    <w:rsid w:val="00732B10"/>
    <w:pPr>
      <w:jc w:val="both"/>
    </w:pPr>
    <w:rPr>
      <w:rFonts w:eastAsia="MS Mincho"/>
      <w:kern w:val="0"/>
      <w:sz w:val="20"/>
      <w:lang w:eastAsia="ja-JP"/>
    </w:rPr>
  </w:style>
  <w:style w:type="paragraph" w:customStyle="1" w:styleId="Abstract">
    <w:name w:val="Abstract"/>
    <w:rsid w:val="00732B10"/>
    <w:pPr>
      <w:adjustRightInd w:val="0"/>
      <w:snapToGrid w:val="0"/>
      <w:spacing w:before="600" w:after="200" w:line="360" w:lineRule="auto"/>
      <w:ind w:left="397"/>
      <w:jc w:val="both"/>
    </w:pPr>
    <w:rPr>
      <w:rFonts w:ascii="Times New Roman" w:eastAsia="MS Mincho" w:hAnsi="Times New Roman"/>
      <w:sz w:val="18"/>
      <w:lang w:eastAsia="en-US"/>
    </w:rPr>
  </w:style>
  <w:style w:type="paragraph" w:customStyle="1" w:styleId="Affiliation">
    <w:name w:val="Affiliation"/>
    <w:rsid w:val="00732B10"/>
    <w:pPr>
      <w:suppressAutoHyphens/>
      <w:spacing w:before="120" w:after="120" w:line="360" w:lineRule="auto"/>
      <w:ind w:left="397"/>
    </w:pPr>
    <w:rPr>
      <w:rFonts w:ascii="Times New Roman" w:eastAsia="MS Mincho" w:hAnsi="Times New Roman"/>
      <w:i/>
      <w:lang w:eastAsia="en-US"/>
    </w:rPr>
  </w:style>
  <w:style w:type="paragraph" w:customStyle="1" w:styleId="Equation">
    <w:name w:val="Equation"/>
    <w:basedOn w:val="a8"/>
    <w:rsid w:val="00732B10"/>
    <w:pPr>
      <w:tabs>
        <w:tab w:val="right" w:pos="4253"/>
      </w:tabs>
    </w:pPr>
    <w:rPr>
      <w:rFonts w:eastAsia="MS Mincho"/>
      <w:kern w:val="0"/>
      <w:sz w:val="20"/>
      <w:lang w:eastAsia="ja-JP"/>
    </w:rPr>
  </w:style>
  <w:style w:type="paragraph" w:customStyle="1" w:styleId="Footnote">
    <w:name w:val="Footnote"/>
    <w:basedOn w:val="a8"/>
    <w:rsid w:val="00732B10"/>
    <w:pPr>
      <w:ind w:firstLine="170"/>
      <w:jc w:val="both"/>
    </w:pPr>
    <w:rPr>
      <w:rFonts w:eastAsia="MS Mincho"/>
      <w:kern w:val="0"/>
      <w:sz w:val="16"/>
      <w:lang w:eastAsia="ja-JP"/>
    </w:rPr>
  </w:style>
  <w:style w:type="paragraph" w:customStyle="1" w:styleId="LISTalph">
    <w:name w:val="LISTalph"/>
    <w:basedOn w:val="a8"/>
    <w:rsid w:val="00732B10"/>
    <w:pPr>
      <w:numPr>
        <w:numId w:val="3"/>
      </w:numPr>
      <w:tabs>
        <w:tab w:val="left" w:pos="499"/>
      </w:tabs>
      <w:jc w:val="both"/>
    </w:pPr>
    <w:rPr>
      <w:rFonts w:eastAsia="MS Mincho"/>
      <w:kern w:val="0"/>
      <w:sz w:val="20"/>
      <w:lang w:eastAsia="ja-JP"/>
    </w:rPr>
  </w:style>
  <w:style w:type="paragraph" w:customStyle="1" w:styleId="LISTdash">
    <w:name w:val="LISTdash"/>
    <w:basedOn w:val="a8"/>
    <w:rsid w:val="00732B10"/>
    <w:pPr>
      <w:numPr>
        <w:numId w:val="2"/>
      </w:numPr>
      <w:tabs>
        <w:tab w:val="clear" w:pos="570"/>
        <w:tab w:val="left" w:pos="397"/>
        <w:tab w:val="left" w:pos="584"/>
      </w:tabs>
      <w:adjustRightInd w:val="0"/>
      <w:snapToGrid w:val="0"/>
      <w:jc w:val="both"/>
    </w:pPr>
    <w:rPr>
      <w:rFonts w:eastAsia="MS Mincho"/>
      <w:kern w:val="0"/>
      <w:sz w:val="20"/>
      <w:lang w:eastAsia="ja-JP"/>
    </w:rPr>
  </w:style>
  <w:style w:type="paragraph" w:customStyle="1" w:styleId="LISTnum">
    <w:name w:val="LISTnum"/>
    <w:basedOn w:val="a8"/>
    <w:rsid w:val="00732B10"/>
    <w:pPr>
      <w:numPr>
        <w:numId w:val="1"/>
      </w:numPr>
      <w:tabs>
        <w:tab w:val="clear" w:pos="564"/>
        <w:tab w:val="num" w:pos="717"/>
      </w:tabs>
      <w:adjustRightInd w:val="0"/>
      <w:snapToGrid w:val="0"/>
      <w:ind w:left="714" w:hanging="357"/>
      <w:jc w:val="both"/>
    </w:pPr>
    <w:rPr>
      <w:rFonts w:eastAsia="MS Mincho"/>
      <w:kern w:val="0"/>
      <w:sz w:val="20"/>
      <w:lang w:eastAsia="ja-JP"/>
    </w:rPr>
  </w:style>
  <w:style w:type="paragraph" w:customStyle="1" w:styleId="References">
    <w:name w:val="References"/>
    <w:basedOn w:val="a8"/>
    <w:rsid w:val="00732B10"/>
    <w:pPr>
      <w:tabs>
        <w:tab w:val="num" w:pos="360"/>
        <w:tab w:val="left" w:pos="425"/>
      </w:tabs>
      <w:ind w:left="426" w:hanging="142"/>
      <w:jc w:val="both"/>
    </w:pPr>
    <w:rPr>
      <w:rFonts w:eastAsia="MS Mincho"/>
      <w:kern w:val="0"/>
      <w:sz w:val="16"/>
      <w:lang w:eastAsia="ja-JP"/>
    </w:rPr>
  </w:style>
  <w:style w:type="paragraph" w:customStyle="1" w:styleId="Table">
    <w:name w:val="Table"/>
    <w:basedOn w:val="a8"/>
    <w:rsid w:val="00732B10"/>
    <w:rPr>
      <w:rFonts w:eastAsia="MS Mincho"/>
      <w:kern w:val="0"/>
      <w:sz w:val="16"/>
      <w:lang w:eastAsia="ja-JP"/>
    </w:rPr>
  </w:style>
  <w:style w:type="paragraph" w:styleId="a5">
    <w:name w:val="Title"/>
    <w:aliases w:val="@註記"/>
    <w:next w:val="a8"/>
    <w:link w:val="ae"/>
    <w:rsid w:val="00B00CF4"/>
    <w:pPr>
      <w:numPr>
        <w:numId w:val="4"/>
      </w:numPr>
      <w:spacing w:beforeLines="50" w:before="50" w:afterLines="50" w:after="50"/>
      <w:ind w:left="619" w:hanging="335"/>
    </w:pPr>
    <w:rPr>
      <w:rFonts w:ascii="Times New Roman" w:eastAsia="標楷體" w:hAnsi="Times New Roman"/>
      <w:b/>
      <w:noProof/>
      <w:kern w:val="28"/>
      <w:sz w:val="28"/>
      <w:lang w:eastAsia="en-US"/>
    </w:rPr>
  </w:style>
  <w:style w:type="character" w:customStyle="1" w:styleId="ae">
    <w:name w:val="標題 字元"/>
    <w:aliases w:val="@註記 字元"/>
    <w:link w:val="a5"/>
    <w:rsid w:val="00B00CF4"/>
    <w:rPr>
      <w:rFonts w:ascii="Times New Roman" w:eastAsia="標楷體" w:hAnsi="Times New Roman"/>
      <w:b/>
      <w:noProof/>
      <w:kern w:val="28"/>
      <w:sz w:val="28"/>
      <w:lang w:eastAsia="en-US"/>
    </w:rPr>
  </w:style>
  <w:style w:type="paragraph" w:customStyle="1" w:styleId="Author">
    <w:name w:val="Author"/>
    <w:rsid w:val="00732B10"/>
    <w:pPr>
      <w:spacing w:before="120" w:after="120" w:line="360" w:lineRule="auto"/>
      <w:ind w:left="397"/>
    </w:pPr>
    <w:rPr>
      <w:rFonts w:ascii="Times New Roman" w:eastAsia="MS Mincho" w:hAnsi="Times New Roman"/>
      <w:sz w:val="22"/>
      <w:lang w:eastAsia="en-US"/>
    </w:rPr>
  </w:style>
  <w:style w:type="paragraph" w:styleId="af">
    <w:name w:val="caption"/>
    <w:aliases w:val="CaptionTable,JIS Caption"/>
    <w:basedOn w:val="a8"/>
    <w:next w:val="a8"/>
    <w:link w:val="af0"/>
    <w:qFormat/>
    <w:rsid w:val="00732B10"/>
    <w:pPr>
      <w:spacing w:after="100"/>
      <w:jc w:val="center"/>
    </w:pPr>
    <w:rPr>
      <w:rFonts w:eastAsia="MS Mincho"/>
      <w:kern w:val="0"/>
      <w:sz w:val="16"/>
      <w:lang w:eastAsia="ja-JP"/>
    </w:rPr>
  </w:style>
  <w:style w:type="character" w:customStyle="1" w:styleId="af0">
    <w:name w:val="標號 字元"/>
    <w:aliases w:val="CaptionTable 字元,JIS Caption 字元"/>
    <w:link w:val="af"/>
    <w:rsid w:val="00732B10"/>
    <w:rPr>
      <w:rFonts w:ascii="Times New Roman" w:eastAsia="MS Mincho" w:hAnsi="Times New Roman" w:cs="Times New Roman"/>
      <w:kern w:val="0"/>
      <w:sz w:val="16"/>
      <w:szCs w:val="24"/>
      <w:lang w:eastAsia="ja-JP"/>
    </w:rPr>
  </w:style>
  <w:style w:type="paragraph" w:customStyle="1" w:styleId="LISTDescription">
    <w:name w:val="LISTDescription"/>
    <w:basedOn w:val="a8"/>
    <w:rsid w:val="00732B10"/>
    <w:pPr>
      <w:ind w:left="210"/>
      <w:jc w:val="both"/>
    </w:pPr>
    <w:rPr>
      <w:rFonts w:eastAsia="MS Mincho"/>
      <w:kern w:val="0"/>
      <w:sz w:val="20"/>
      <w:lang w:eastAsia="ja-JP"/>
    </w:rPr>
  </w:style>
  <w:style w:type="paragraph" w:customStyle="1" w:styleId="CaptionLong">
    <w:name w:val="CaptionLong"/>
    <w:basedOn w:val="a8"/>
    <w:rsid w:val="00732B10"/>
    <w:pPr>
      <w:spacing w:before="200" w:after="200"/>
      <w:jc w:val="both"/>
    </w:pPr>
    <w:rPr>
      <w:rFonts w:eastAsia="MS Mincho"/>
      <w:kern w:val="0"/>
      <w:sz w:val="16"/>
      <w:lang w:eastAsia="ja-JP"/>
    </w:rPr>
  </w:style>
  <w:style w:type="paragraph" w:customStyle="1" w:styleId="HeadingUnn1">
    <w:name w:val="HeadingUnn1"/>
    <w:basedOn w:val="1"/>
    <w:next w:val="a8"/>
    <w:rsid w:val="00732B10"/>
    <w:pPr>
      <w:keepLines/>
      <w:suppressAutoHyphens/>
      <w:autoSpaceDE/>
      <w:autoSpaceDN/>
      <w:adjustRightInd/>
      <w:spacing w:before="480" w:after="240"/>
      <w:ind w:left="0" w:right="0"/>
      <w:jc w:val="left"/>
    </w:pPr>
    <w:rPr>
      <w:rFonts w:eastAsia="MS Mincho" w:cs="Arial"/>
      <w:b/>
      <w:i w:val="0"/>
      <w:iCs w:val="0"/>
      <w:kern w:val="32"/>
      <w:sz w:val="20"/>
      <w:szCs w:val="32"/>
      <w:lang w:eastAsia="ja-JP"/>
    </w:rPr>
  </w:style>
  <w:style w:type="paragraph" w:customStyle="1" w:styleId="HeadingUnn2">
    <w:name w:val="HeadingUnn2"/>
    <w:basedOn w:val="2"/>
    <w:next w:val="a8"/>
    <w:rsid w:val="00732B10"/>
    <w:pPr>
      <w:keepLines/>
      <w:suppressAutoHyphens/>
      <w:spacing w:before="240" w:after="240" w:line="240" w:lineRule="auto"/>
    </w:pPr>
    <w:rPr>
      <w:rFonts w:ascii="Times New Roman" w:eastAsia="MS Mincho" w:hAnsi="Times New Roman" w:cs="Arial"/>
      <w:b w:val="0"/>
      <w:i/>
      <w:iCs/>
      <w:kern w:val="0"/>
      <w:sz w:val="20"/>
      <w:szCs w:val="28"/>
      <w:lang w:eastAsia="ja-JP"/>
    </w:rPr>
  </w:style>
  <w:style w:type="paragraph" w:customStyle="1" w:styleId="HeadingUnn3">
    <w:name w:val="HeadingUnn3"/>
    <w:basedOn w:val="3"/>
    <w:next w:val="NoindentNormal"/>
    <w:rsid w:val="00732B10"/>
    <w:pPr>
      <w:keepLines/>
      <w:suppressAutoHyphens/>
      <w:spacing w:before="240" w:line="240" w:lineRule="auto"/>
    </w:pPr>
    <w:rPr>
      <w:rFonts w:ascii="Times New Roman" w:eastAsia="MS Mincho" w:hAnsi="Times New Roman" w:cs="Arial"/>
      <w:b w:val="0"/>
      <w:i/>
      <w:kern w:val="0"/>
      <w:sz w:val="20"/>
      <w:szCs w:val="26"/>
      <w:lang w:eastAsia="ja-JP"/>
    </w:rPr>
  </w:style>
  <w:style w:type="paragraph" w:styleId="af1">
    <w:name w:val="List Number"/>
    <w:basedOn w:val="a8"/>
    <w:rsid w:val="00732B10"/>
    <w:pPr>
      <w:tabs>
        <w:tab w:val="num" w:pos="360"/>
        <w:tab w:val="left" w:pos="397"/>
      </w:tabs>
      <w:ind w:firstLine="210"/>
      <w:jc w:val="both"/>
    </w:pPr>
    <w:rPr>
      <w:rFonts w:eastAsia="MS Mincho"/>
      <w:kern w:val="0"/>
      <w:sz w:val="20"/>
      <w:lang w:eastAsia="ja-JP"/>
    </w:rPr>
  </w:style>
  <w:style w:type="paragraph" w:customStyle="1" w:styleId="CaptionShort">
    <w:name w:val="CaptionShort"/>
    <w:basedOn w:val="a8"/>
    <w:link w:val="CaptionShort0"/>
    <w:rsid w:val="00732B10"/>
    <w:pPr>
      <w:spacing w:before="200" w:after="200"/>
      <w:jc w:val="center"/>
    </w:pPr>
    <w:rPr>
      <w:rFonts w:eastAsia="MS Mincho"/>
      <w:kern w:val="0"/>
      <w:sz w:val="16"/>
      <w:lang w:eastAsia="ja-JP"/>
    </w:rPr>
  </w:style>
  <w:style w:type="character" w:customStyle="1" w:styleId="CaptionShort0">
    <w:name w:val="CaptionShort 字元"/>
    <w:link w:val="CaptionShort"/>
    <w:rsid w:val="00732B10"/>
    <w:rPr>
      <w:rFonts w:ascii="Times New Roman" w:eastAsia="MS Mincho" w:hAnsi="Times New Roman" w:cs="Times New Roman"/>
      <w:kern w:val="0"/>
      <w:sz w:val="16"/>
      <w:szCs w:val="24"/>
      <w:lang w:eastAsia="ja-JP"/>
    </w:rPr>
  </w:style>
  <w:style w:type="paragraph" w:customStyle="1" w:styleId="Listbul">
    <w:name w:val="Listbul"/>
    <w:basedOn w:val="a8"/>
    <w:rsid w:val="00732B10"/>
    <w:pPr>
      <w:numPr>
        <w:numId w:val="5"/>
      </w:numPr>
      <w:tabs>
        <w:tab w:val="clear" w:pos="564"/>
        <w:tab w:val="left" w:pos="397"/>
      </w:tabs>
      <w:jc w:val="both"/>
    </w:pPr>
    <w:rPr>
      <w:rFonts w:eastAsia="MS Mincho"/>
      <w:kern w:val="0"/>
      <w:sz w:val="20"/>
      <w:lang w:eastAsia="ja-JP"/>
    </w:rPr>
  </w:style>
  <w:style w:type="paragraph" w:customStyle="1" w:styleId="Keywords">
    <w:name w:val="Keywords"/>
    <w:basedOn w:val="Abstract"/>
    <w:next w:val="1"/>
    <w:rsid w:val="00732B10"/>
    <w:pPr>
      <w:spacing w:before="0" w:after="600"/>
    </w:pPr>
  </w:style>
  <w:style w:type="paragraph" w:styleId="af2">
    <w:name w:val="footnote text"/>
    <w:basedOn w:val="a8"/>
    <w:link w:val="af3"/>
    <w:semiHidden/>
    <w:rsid w:val="00732B10"/>
    <w:pPr>
      <w:ind w:firstLine="210"/>
      <w:jc w:val="both"/>
    </w:pPr>
    <w:rPr>
      <w:rFonts w:eastAsia="MS Mincho"/>
      <w:kern w:val="0"/>
      <w:sz w:val="20"/>
      <w:szCs w:val="20"/>
      <w:lang w:eastAsia="ja-JP"/>
    </w:rPr>
  </w:style>
  <w:style w:type="character" w:customStyle="1" w:styleId="af3">
    <w:name w:val="註腳文字 字元"/>
    <w:link w:val="af2"/>
    <w:semiHidden/>
    <w:rsid w:val="00732B10"/>
    <w:rPr>
      <w:rFonts w:ascii="Times New Roman" w:eastAsia="MS Mincho" w:hAnsi="Times New Roman" w:cs="Times New Roman"/>
      <w:kern w:val="0"/>
      <w:sz w:val="20"/>
      <w:szCs w:val="20"/>
      <w:lang w:eastAsia="ja-JP"/>
    </w:rPr>
  </w:style>
  <w:style w:type="character" w:styleId="af4">
    <w:name w:val="footnote reference"/>
    <w:semiHidden/>
    <w:rsid w:val="00732B10"/>
    <w:rPr>
      <w:vertAlign w:val="superscript"/>
    </w:rPr>
  </w:style>
  <w:style w:type="character" w:styleId="af5">
    <w:name w:val="Hyperlink"/>
    <w:uiPriority w:val="99"/>
    <w:rsid w:val="00732B10"/>
    <w:rPr>
      <w:color w:val="0000FF"/>
      <w:u w:val="single"/>
    </w:rPr>
  </w:style>
  <w:style w:type="character" w:customStyle="1" w:styleId="MTEquationSection">
    <w:name w:val="MTEquationSection"/>
    <w:rsid w:val="00732B10"/>
    <w:rPr>
      <w:vanish w:val="0"/>
      <w:color w:val="FF0000"/>
      <w:sz w:val="16"/>
      <w:szCs w:val="24"/>
    </w:rPr>
  </w:style>
  <w:style w:type="paragraph" w:styleId="af6">
    <w:name w:val="header"/>
    <w:basedOn w:val="a8"/>
    <w:link w:val="af7"/>
    <w:unhideWhenUsed/>
    <w:rsid w:val="00732B10"/>
    <w:pPr>
      <w:tabs>
        <w:tab w:val="center" w:pos="4153"/>
        <w:tab w:val="right" w:pos="8306"/>
      </w:tabs>
      <w:snapToGrid w:val="0"/>
      <w:ind w:firstLine="210"/>
      <w:jc w:val="both"/>
    </w:pPr>
    <w:rPr>
      <w:rFonts w:eastAsia="MS Mincho"/>
      <w:kern w:val="0"/>
      <w:sz w:val="20"/>
      <w:szCs w:val="20"/>
      <w:lang w:eastAsia="ja-JP"/>
    </w:rPr>
  </w:style>
  <w:style w:type="character" w:customStyle="1" w:styleId="af7">
    <w:name w:val="頁首 字元"/>
    <w:link w:val="af6"/>
    <w:rsid w:val="00732B10"/>
    <w:rPr>
      <w:rFonts w:ascii="Times New Roman" w:eastAsia="MS Mincho" w:hAnsi="Times New Roman" w:cs="Times New Roman"/>
      <w:kern w:val="0"/>
      <w:sz w:val="20"/>
      <w:szCs w:val="20"/>
      <w:lang w:eastAsia="ja-JP"/>
    </w:rPr>
  </w:style>
  <w:style w:type="paragraph" w:styleId="af8">
    <w:name w:val="footer"/>
    <w:basedOn w:val="a8"/>
    <w:link w:val="af9"/>
    <w:uiPriority w:val="99"/>
    <w:unhideWhenUsed/>
    <w:rsid w:val="00732B10"/>
    <w:pPr>
      <w:tabs>
        <w:tab w:val="center" w:pos="4153"/>
        <w:tab w:val="right" w:pos="8306"/>
      </w:tabs>
      <w:snapToGrid w:val="0"/>
      <w:ind w:firstLine="210"/>
      <w:jc w:val="both"/>
    </w:pPr>
    <w:rPr>
      <w:rFonts w:eastAsia="MS Mincho"/>
      <w:kern w:val="0"/>
      <w:sz w:val="20"/>
      <w:szCs w:val="20"/>
      <w:lang w:eastAsia="ja-JP"/>
    </w:rPr>
  </w:style>
  <w:style w:type="character" w:customStyle="1" w:styleId="af9">
    <w:name w:val="頁尾 字元"/>
    <w:link w:val="af8"/>
    <w:uiPriority w:val="99"/>
    <w:rsid w:val="00732B10"/>
    <w:rPr>
      <w:rFonts w:ascii="Times New Roman" w:eastAsia="MS Mincho" w:hAnsi="Times New Roman" w:cs="Times New Roman"/>
      <w:kern w:val="0"/>
      <w:sz w:val="20"/>
      <w:szCs w:val="20"/>
      <w:lang w:eastAsia="ja-JP"/>
    </w:rPr>
  </w:style>
  <w:style w:type="paragraph" w:customStyle="1" w:styleId="afa">
    <w:name w:val="稿件內文"/>
    <w:basedOn w:val="a8"/>
    <w:link w:val="afb"/>
    <w:qFormat/>
    <w:rsid w:val="00732B10"/>
    <w:pPr>
      <w:autoSpaceDE w:val="0"/>
      <w:autoSpaceDN w:val="0"/>
      <w:adjustRightInd w:val="0"/>
      <w:ind w:firstLine="210"/>
      <w:jc w:val="both"/>
    </w:pPr>
    <w:rPr>
      <w:rFonts w:eastAsia="MS Mincho"/>
      <w:color w:val="000000"/>
      <w:kern w:val="0"/>
      <w:sz w:val="20"/>
      <w:lang w:eastAsia="ja-JP"/>
    </w:rPr>
  </w:style>
  <w:style w:type="character" w:customStyle="1" w:styleId="afb">
    <w:name w:val="稿件內文 字元"/>
    <w:link w:val="afa"/>
    <w:rsid w:val="00732B10"/>
    <w:rPr>
      <w:rFonts w:ascii="Times New Roman" w:eastAsia="MS Mincho" w:hAnsi="Times New Roman" w:cs="Times New Roman"/>
      <w:color w:val="000000"/>
      <w:kern w:val="0"/>
      <w:sz w:val="20"/>
      <w:szCs w:val="24"/>
      <w:lang w:eastAsia="ja-JP"/>
    </w:rPr>
  </w:style>
  <w:style w:type="paragraph" w:customStyle="1" w:styleId="sci">
    <w:name w:val="sci段落標題"/>
    <w:basedOn w:val="1"/>
    <w:link w:val="sci0"/>
    <w:qFormat/>
    <w:rsid w:val="00732B10"/>
    <w:pPr>
      <w:keepLines/>
      <w:suppressAutoHyphens/>
      <w:autoSpaceDE/>
      <w:autoSpaceDN/>
      <w:adjustRightInd/>
      <w:spacing w:before="240" w:after="240"/>
      <w:ind w:left="454" w:right="0" w:hanging="454"/>
      <w:jc w:val="left"/>
    </w:pPr>
    <w:rPr>
      <w:rFonts w:eastAsia="MS Mincho" w:cs="Arial"/>
      <w:b/>
      <w:bCs/>
      <w:i w:val="0"/>
      <w:iCs w:val="0"/>
      <w:kern w:val="32"/>
      <w:sz w:val="20"/>
      <w:szCs w:val="32"/>
      <w:lang w:eastAsia="ja-JP"/>
    </w:rPr>
  </w:style>
  <w:style w:type="character" w:customStyle="1" w:styleId="sci0">
    <w:name w:val="sci段落標題 字元"/>
    <w:link w:val="sci"/>
    <w:rsid w:val="00732B10"/>
    <w:rPr>
      <w:rFonts w:ascii="Times New Roman" w:eastAsia="MS Mincho" w:hAnsi="Times New Roman" w:cs="Arial"/>
      <w:b/>
      <w:bCs/>
      <w:i/>
      <w:iCs/>
      <w:kern w:val="32"/>
      <w:sz w:val="20"/>
      <w:szCs w:val="32"/>
      <w:lang w:eastAsia="ja-JP"/>
    </w:rPr>
  </w:style>
  <w:style w:type="paragraph" w:customStyle="1" w:styleId="JISAuthorAffiliation">
    <w:name w:val="JIS Author Affiliation"/>
    <w:basedOn w:val="a8"/>
    <w:next w:val="a8"/>
    <w:link w:val="JISAuthorAffiliationCharChar"/>
    <w:qFormat/>
    <w:rsid w:val="00732B10"/>
    <w:pPr>
      <w:tabs>
        <w:tab w:val="left" w:pos="227"/>
      </w:tabs>
      <w:spacing w:after="431" w:line="264" w:lineRule="auto"/>
      <w:jc w:val="both"/>
    </w:pPr>
    <w:rPr>
      <w:rFonts w:ascii="Arial" w:hAnsi="Arial"/>
      <w:kern w:val="0"/>
      <w:sz w:val="18"/>
      <w:szCs w:val="18"/>
      <w:lang w:val="en-GB" w:eastAsia="en-US"/>
    </w:rPr>
  </w:style>
  <w:style w:type="character" w:customStyle="1" w:styleId="JISAuthorAffiliationCharChar">
    <w:name w:val="JIS Author Affiliation Char Char"/>
    <w:link w:val="JISAuthorAffiliation"/>
    <w:rsid w:val="00732B10"/>
    <w:rPr>
      <w:rFonts w:ascii="Arial" w:eastAsia="新細明體" w:hAnsi="Arial" w:cs="Times New Roman"/>
      <w:kern w:val="0"/>
      <w:sz w:val="18"/>
      <w:szCs w:val="18"/>
      <w:lang w:val="en-GB" w:eastAsia="en-US"/>
    </w:rPr>
  </w:style>
  <w:style w:type="paragraph" w:customStyle="1" w:styleId="JISBulletList">
    <w:name w:val="JIS Bullet List"/>
    <w:basedOn w:val="a8"/>
    <w:qFormat/>
    <w:rsid w:val="00732B10"/>
    <w:pPr>
      <w:numPr>
        <w:numId w:val="7"/>
      </w:numPr>
      <w:tabs>
        <w:tab w:val="left" w:pos="227"/>
      </w:tabs>
      <w:spacing w:line="252" w:lineRule="auto"/>
      <w:jc w:val="both"/>
    </w:pPr>
    <w:rPr>
      <w:kern w:val="0"/>
      <w:sz w:val="20"/>
      <w:szCs w:val="21"/>
      <w:lang w:val="en-GB" w:eastAsia="en-US"/>
    </w:rPr>
  </w:style>
  <w:style w:type="paragraph" w:customStyle="1" w:styleId="SCIFigure">
    <w:name w:val="SCI_Figure"/>
    <w:basedOn w:val="CaptionShort"/>
    <w:link w:val="SCIFigure0"/>
    <w:qFormat/>
    <w:rsid w:val="00732B10"/>
  </w:style>
  <w:style w:type="character" w:customStyle="1" w:styleId="SCIFigure0">
    <w:name w:val="SCI_Figure 字元"/>
    <w:link w:val="SCIFigure"/>
    <w:rsid w:val="00732B10"/>
    <w:rPr>
      <w:rFonts w:ascii="Times New Roman" w:eastAsia="MS Mincho" w:hAnsi="Times New Roman" w:cs="Times New Roman"/>
      <w:kern w:val="0"/>
      <w:sz w:val="16"/>
      <w:szCs w:val="24"/>
      <w:lang w:eastAsia="ja-JP"/>
    </w:rPr>
  </w:style>
  <w:style w:type="paragraph" w:customStyle="1" w:styleId="Reference">
    <w:name w:val="參考文獻_Reference"/>
    <w:basedOn w:val="a8"/>
    <w:link w:val="Reference0"/>
    <w:qFormat/>
    <w:rsid w:val="005A7AA8"/>
    <w:pPr>
      <w:numPr>
        <w:numId w:val="6"/>
      </w:numPr>
      <w:ind w:left="1020" w:hanging="663"/>
    </w:pPr>
    <w:rPr>
      <w:rFonts w:eastAsia="標楷體"/>
      <w:kern w:val="0"/>
      <w:sz w:val="20"/>
      <w:szCs w:val="16"/>
      <w:lang w:eastAsia="ja-JP"/>
    </w:rPr>
  </w:style>
  <w:style w:type="character" w:customStyle="1" w:styleId="Reference0">
    <w:name w:val="參考文獻_Reference 字元"/>
    <w:link w:val="Reference"/>
    <w:rsid w:val="005A7AA8"/>
    <w:rPr>
      <w:rFonts w:ascii="Times New Roman" w:eastAsia="標楷體" w:hAnsi="Times New Roman"/>
      <w:szCs w:val="16"/>
      <w:lang w:eastAsia="ja-JP"/>
    </w:rPr>
  </w:style>
  <w:style w:type="paragraph" w:customStyle="1" w:styleId="JISReferences">
    <w:name w:val="JIS References"/>
    <w:basedOn w:val="a8"/>
    <w:link w:val="JISReferencesChar"/>
    <w:qFormat/>
    <w:rsid w:val="00732B10"/>
    <w:pPr>
      <w:tabs>
        <w:tab w:val="left" w:pos="227"/>
      </w:tabs>
      <w:spacing w:line="252" w:lineRule="auto"/>
      <w:ind w:left="510" w:hanging="510"/>
    </w:pPr>
    <w:rPr>
      <w:kern w:val="0"/>
      <w:sz w:val="20"/>
      <w:szCs w:val="21"/>
      <w:lang w:val="en-GB" w:eastAsia="en-US"/>
    </w:rPr>
  </w:style>
  <w:style w:type="character" w:customStyle="1" w:styleId="JISReferencesChar">
    <w:name w:val="JIS References Char"/>
    <w:link w:val="JISReferences"/>
    <w:rsid w:val="00732B10"/>
    <w:rPr>
      <w:rFonts w:ascii="Times New Roman" w:eastAsia="新細明體" w:hAnsi="Times New Roman" w:cs="Times New Roman"/>
      <w:kern w:val="0"/>
      <w:sz w:val="20"/>
      <w:szCs w:val="21"/>
      <w:lang w:val="en-GB" w:eastAsia="en-US"/>
    </w:rPr>
  </w:style>
  <w:style w:type="paragraph" w:styleId="afc">
    <w:name w:val="Balloon Text"/>
    <w:basedOn w:val="a8"/>
    <w:link w:val="afd"/>
    <w:uiPriority w:val="99"/>
    <w:semiHidden/>
    <w:unhideWhenUsed/>
    <w:rsid w:val="00732B10"/>
    <w:pPr>
      <w:ind w:firstLine="210"/>
      <w:jc w:val="both"/>
    </w:pPr>
    <w:rPr>
      <w:rFonts w:ascii="Cambria" w:hAnsi="Cambria"/>
      <w:kern w:val="0"/>
      <w:sz w:val="18"/>
      <w:szCs w:val="18"/>
      <w:lang w:eastAsia="ja-JP"/>
    </w:rPr>
  </w:style>
  <w:style w:type="character" w:customStyle="1" w:styleId="afd">
    <w:name w:val="註解方塊文字 字元"/>
    <w:link w:val="afc"/>
    <w:uiPriority w:val="99"/>
    <w:semiHidden/>
    <w:rsid w:val="00732B10"/>
    <w:rPr>
      <w:rFonts w:ascii="Cambria" w:eastAsia="新細明體" w:hAnsi="Cambria" w:cs="Times New Roman"/>
      <w:kern w:val="0"/>
      <w:sz w:val="18"/>
      <w:szCs w:val="18"/>
      <w:lang w:eastAsia="ja-JP"/>
    </w:rPr>
  </w:style>
  <w:style w:type="table" w:styleId="afe">
    <w:name w:val="Table Grid"/>
    <w:basedOn w:val="aa"/>
    <w:uiPriority w:val="39"/>
    <w:rsid w:val="00732B1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@小小節"/>
    <w:basedOn w:val="2"/>
    <w:link w:val="aff"/>
    <w:rsid w:val="00BF39F5"/>
    <w:pPr>
      <w:numPr>
        <w:numId w:val="8"/>
      </w:numPr>
    </w:pPr>
  </w:style>
  <w:style w:type="character" w:customStyle="1" w:styleId="aff">
    <w:name w:val="@小小節 字元"/>
    <w:link w:val="a6"/>
    <w:rsid w:val="00BF39F5"/>
    <w:rPr>
      <w:rFonts w:ascii="Cambria" w:eastAsia="標楷體" w:hAnsi="Cambria"/>
      <w:b/>
      <w:bCs/>
      <w:kern w:val="2"/>
      <w:sz w:val="48"/>
      <w:szCs w:val="48"/>
    </w:rPr>
  </w:style>
  <w:style w:type="paragraph" w:customStyle="1" w:styleId="11">
    <w:name w:val="樣式1"/>
    <w:basedOn w:val="a6"/>
    <w:link w:val="12"/>
    <w:qFormat/>
    <w:rsid w:val="00BF39F5"/>
    <w:rPr>
      <w:sz w:val="28"/>
    </w:rPr>
  </w:style>
  <w:style w:type="character" w:customStyle="1" w:styleId="12">
    <w:name w:val="樣式1 字元"/>
    <w:link w:val="11"/>
    <w:rsid w:val="00BF39F5"/>
    <w:rPr>
      <w:rFonts w:ascii="Cambria" w:eastAsia="標楷體" w:hAnsi="Cambria"/>
      <w:b/>
      <w:bCs/>
      <w:kern w:val="2"/>
      <w:sz w:val="28"/>
      <w:szCs w:val="48"/>
    </w:rPr>
  </w:style>
  <w:style w:type="paragraph" w:customStyle="1" w:styleId="a1">
    <w:name w:val="@論文_節"/>
    <w:basedOn w:val="2"/>
    <w:next w:val="aff0"/>
    <w:link w:val="aff1"/>
    <w:qFormat/>
    <w:rsid w:val="0002248F"/>
    <w:pPr>
      <w:keepLines/>
      <w:numPr>
        <w:ilvl w:val="1"/>
        <w:numId w:val="11"/>
      </w:numPr>
      <w:suppressAutoHyphens/>
      <w:spacing w:line="240" w:lineRule="auto"/>
      <w:ind w:rightChars="300" w:right="300"/>
    </w:pPr>
    <w:rPr>
      <w:sz w:val="32"/>
    </w:rPr>
  </w:style>
  <w:style w:type="paragraph" w:customStyle="1" w:styleId="aff0">
    <w:name w:val="@論文內文"/>
    <w:basedOn w:val="aff2"/>
    <w:link w:val="aff3"/>
    <w:qFormat/>
    <w:rsid w:val="00493EAD"/>
    <w:pPr>
      <w:suppressAutoHyphens/>
      <w:spacing w:beforeLines="50" w:line="240" w:lineRule="auto"/>
      <w:ind w:firstLineChars="200" w:firstLine="200"/>
    </w:pPr>
    <w:rPr>
      <w:rFonts w:eastAsia="標楷體"/>
      <w:sz w:val="24"/>
      <w:lang w:eastAsia="zh-HK"/>
    </w:rPr>
  </w:style>
  <w:style w:type="paragraph" w:customStyle="1" w:styleId="aff2">
    <w:name w:val="內文樣式"/>
    <w:basedOn w:val="a8"/>
    <w:link w:val="aff4"/>
    <w:qFormat/>
    <w:rsid w:val="00B45F9F"/>
    <w:pPr>
      <w:spacing w:line="260" w:lineRule="exact"/>
      <w:jc w:val="both"/>
    </w:pPr>
    <w:rPr>
      <w:kern w:val="0"/>
      <w:sz w:val="20"/>
      <w:szCs w:val="20"/>
      <w:lang w:eastAsia="en-US"/>
    </w:rPr>
  </w:style>
  <w:style w:type="character" w:customStyle="1" w:styleId="aff4">
    <w:name w:val="內文樣式 字元"/>
    <w:link w:val="aff2"/>
    <w:rsid w:val="00B45F9F"/>
    <w:rPr>
      <w:rFonts w:ascii="Times New Roman" w:eastAsia="新細明體" w:hAnsi="Times New Roman" w:cs="Times New Roman"/>
      <w:kern w:val="0"/>
      <w:sz w:val="20"/>
      <w:lang w:eastAsia="en-US"/>
    </w:rPr>
  </w:style>
  <w:style w:type="character" w:customStyle="1" w:styleId="aff3">
    <w:name w:val="@論文內文 字元"/>
    <w:link w:val="aff0"/>
    <w:rsid w:val="00493EAD"/>
    <w:rPr>
      <w:rFonts w:ascii="Times New Roman" w:eastAsia="標楷體" w:hAnsi="Times New Roman" w:cs="Times New Roman"/>
      <w:kern w:val="0"/>
      <w:sz w:val="20"/>
      <w:lang w:eastAsia="zh-HK"/>
    </w:rPr>
  </w:style>
  <w:style w:type="character" w:customStyle="1" w:styleId="aff1">
    <w:name w:val="@論文_節 字元"/>
    <w:link w:val="a1"/>
    <w:rsid w:val="0002248F"/>
    <w:rPr>
      <w:rFonts w:ascii="Cambria" w:eastAsia="標楷體" w:hAnsi="Cambria"/>
      <w:b/>
      <w:bCs/>
      <w:kern w:val="2"/>
      <w:sz w:val="32"/>
      <w:szCs w:val="48"/>
    </w:rPr>
  </w:style>
  <w:style w:type="paragraph" w:customStyle="1" w:styleId="a2">
    <w:name w:val="@論文_小節"/>
    <w:basedOn w:val="3"/>
    <w:next w:val="aff0"/>
    <w:link w:val="aff5"/>
    <w:qFormat/>
    <w:rsid w:val="00E42547"/>
    <w:pPr>
      <w:keepLines/>
      <w:numPr>
        <w:ilvl w:val="2"/>
        <w:numId w:val="11"/>
      </w:numPr>
      <w:suppressAutoHyphens/>
      <w:spacing w:before="240" w:after="240" w:line="240" w:lineRule="auto"/>
    </w:pPr>
    <w:rPr>
      <w:rFonts w:ascii="標楷體"/>
      <w:sz w:val="24"/>
    </w:rPr>
  </w:style>
  <w:style w:type="character" w:customStyle="1" w:styleId="aff5">
    <w:name w:val="@論文_小節 字元"/>
    <w:link w:val="a2"/>
    <w:rsid w:val="007A1243"/>
    <w:rPr>
      <w:rFonts w:ascii="標楷體" w:eastAsia="標楷體" w:hAnsi="Cambria"/>
      <w:b/>
      <w:bCs/>
      <w:kern w:val="2"/>
      <w:sz w:val="24"/>
      <w:szCs w:val="36"/>
    </w:rPr>
  </w:style>
  <w:style w:type="paragraph" w:customStyle="1" w:styleId="aff6">
    <w:name w:val="@小節節"/>
    <w:basedOn w:val="3"/>
    <w:link w:val="aff7"/>
    <w:rsid w:val="00D81F18"/>
    <w:pPr>
      <w:keepLines/>
      <w:suppressAutoHyphens/>
      <w:spacing w:before="240" w:line="240" w:lineRule="auto"/>
    </w:pPr>
    <w:rPr>
      <w:sz w:val="24"/>
    </w:rPr>
  </w:style>
  <w:style w:type="character" w:customStyle="1" w:styleId="aff7">
    <w:name w:val="@小節節 字元"/>
    <w:link w:val="aff6"/>
    <w:rsid w:val="00D81F18"/>
    <w:rPr>
      <w:rFonts w:ascii="Cambria" w:eastAsia="新細明體" w:hAnsi="Cambria" w:cs="Times New Roman"/>
      <w:b w:val="0"/>
      <w:bCs w:val="0"/>
      <w:sz w:val="36"/>
      <w:szCs w:val="36"/>
    </w:rPr>
  </w:style>
  <w:style w:type="character" w:styleId="aff8">
    <w:name w:val="FollowedHyperlink"/>
    <w:semiHidden/>
    <w:rsid w:val="00B45F9F"/>
    <w:rPr>
      <w:color w:val="800080"/>
      <w:u w:val="single"/>
    </w:rPr>
  </w:style>
  <w:style w:type="paragraph" w:styleId="aff9">
    <w:name w:val="List Paragraph"/>
    <w:basedOn w:val="a8"/>
    <w:link w:val="affa"/>
    <w:uiPriority w:val="34"/>
    <w:qFormat/>
    <w:rsid w:val="00B45F9F"/>
    <w:pPr>
      <w:autoSpaceDE w:val="0"/>
      <w:autoSpaceDN w:val="0"/>
      <w:adjustRightInd w:val="0"/>
      <w:ind w:leftChars="200" w:left="480"/>
    </w:pPr>
    <w:rPr>
      <w:kern w:val="0"/>
      <w:sz w:val="20"/>
      <w:szCs w:val="20"/>
      <w:lang w:val="el-GR" w:eastAsia="en-US"/>
    </w:rPr>
  </w:style>
  <w:style w:type="paragraph" w:customStyle="1" w:styleId="affb">
    <w:name w:val="公式"/>
    <w:basedOn w:val="a8"/>
    <w:link w:val="affc"/>
    <w:qFormat/>
    <w:rsid w:val="00B45F9F"/>
    <w:pPr>
      <w:tabs>
        <w:tab w:val="center" w:pos="2340"/>
        <w:tab w:val="right" w:pos="4500"/>
      </w:tabs>
      <w:autoSpaceDE w:val="0"/>
      <w:autoSpaceDN w:val="0"/>
    </w:pPr>
    <w:rPr>
      <w:kern w:val="0"/>
      <w:sz w:val="20"/>
      <w:szCs w:val="20"/>
      <w:lang w:eastAsia="en-US"/>
    </w:rPr>
  </w:style>
  <w:style w:type="character" w:customStyle="1" w:styleId="affc">
    <w:name w:val="公式 字元"/>
    <w:link w:val="affb"/>
    <w:rsid w:val="00B45F9F"/>
    <w:rPr>
      <w:rFonts w:ascii="Times New Roman" w:eastAsia="新細明體" w:hAnsi="Times New Roman" w:cs="Times New Roman"/>
      <w:kern w:val="0"/>
      <w:sz w:val="20"/>
      <w:lang w:eastAsia="en-US"/>
    </w:rPr>
  </w:style>
  <w:style w:type="paragraph" w:customStyle="1" w:styleId="Figure">
    <w:name w:val="Figure"/>
    <w:basedOn w:val="a8"/>
    <w:link w:val="Figure0"/>
    <w:qFormat/>
    <w:rsid w:val="00B45F9F"/>
    <w:pPr>
      <w:framePr w:w="4534" w:h="3335" w:hSpace="187" w:wrap="notBeside" w:vAnchor="page" w:hAnchor="page" w:x="6258" w:y="2161"/>
      <w:spacing w:before="200" w:after="200" w:line="220" w:lineRule="exact"/>
      <w:jc w:val="both"/>
    </w:pPr>
    <w:rPr>
      <w:kern w:val="0"/>
      <w:sz w:val="18"/>
      <w:lang w:eastAsia="en-US"/>
    </w:rPr>
  </w:style>
  <w:style w:type="character" w:customStyle="1" w:styleId="Figure0">
    <w:name w:val="Figure 字元"/>
    <w:link w:val="Figure"/>
    <w:rsid w:val="00B45F9F"/>
    <w:rPr>
      <w:rFonts w:ascii="Times New Roman" w:hAnsi="Times New Roman" w:cs="Times New Roman"/>
      <w:kern w:val="0"/>
      <w:sz w:val="18"/>
      <w:lang w:eastAsia="en-US"/>
    </w:rPr>
  </w:style>
  <w:style w:type="paragraph" w:customStyle="1" w:styleId="TABLE0">
    <w:name w:val="TABLE"/>
    <w:basedOn w:val="a8"/>
    <w:link w:val="TABLE1"/>
    <w:qFormat/>
    <w:rsid w:val="00B45F9F"/>
    <w:pPr>
      <w:spacing w:before="320" w:line="220" w:lineRule="exact"/>
      <w:ind w:left="550" w:right="410"/>
      <w:jc w:val="both"/>
    </w:pPr>
    <w:rPr>
      <w:kern w:val="0"/>
      <w:sz w:val="18"/>
      <w:lang w:eastAsia="en-US"/>
    </w:rPr>
  </w:style>
  <w:style w:type="character" w:customStyle="1" w:styleId="TABLE1">
    <w:name w:val="TABLE 字元"/>
    <w:link w:val="TABLE0"/>
    <w:rsid w:val="00B45F9F"/>
    <w:rPr>
      <w:rFonts w:ascii="Times New Roman" w:hAnsi="Times New Roman" w:cs="Times New Roman"/>
      <w:kern w:val="0"/>
      <w:sz w:val="18"/>
      <w:lang w:eastAsia="en-US"/>
    </w:rPr>
  </w:style>
  <w:style w:type="paragraph" w:customStyle="1" w:styleId="Text">
    <w:name w:val="Text"/>
    <w:basedOn w:val="a8"/>
    <w:link w:val="Text0"/>
    <w:rsid w:val="00B45F9F"/>
    <w:pPr>
      <w:spacing w:line="260" w:lineRule="exact"/>
      <w:jc w:val="both"/>
    </w:pPr>
    <w:rPr>
      <w:kern w:val="0"/>
      <w:sz w:val="20"/>
      <w:lang w:eastAsia="en-US"/>
    </w:rPr>
  </w:style>
  <w:style w:type="character" w:customStyle="1" w:styleId="Text0">
    <w:name w:val="Text 字元"/>
    <w:link w:val="Text"/>
    <w:rsid w:val="00B45F9F"/>
    <w:rPr>
      <w:rFonts w:ascii="Times New Roman" w:hAnsi="Times New Roman" w:cs="Times New Roman"/>
      <w:kern w:val="0"/>
      <w:sz w:val="20"/>
      <w:lang w:eastAsia="en-US"/>
    </w:rPr>
  </w:style>
  <w:style w:type="paragraph" w:customStyle="1" w:styleId="TableCaption">
    <w:name w:val="Table Caption"/>
    <w:basedOn w:val="a8"/>
    <w:link w:val="TableCaption0"/>
    <w:rsid w:val="00B45F9F"/>
    <w:pPr>
      <w:spacing w:before="320" w:line="220" w:lineRule="exact"/>
      <w:jc w:val="center"/>
    </w:pPr>
    <w:rPr>
      <w:kern w:val="0"/>
      <w:sz w:val="18"/>
      <w:lang w:eastAsia="en-US"/>
    </w:rPr>
  </w:style>
  <w:style w:type="character" w:customStyle="1" w:styleId="TableCaption0">
    <w:name w:val="Table Caption 字元"/>
    <w:link w:val="TableCaption"/>
    <w:rsid w:val="00B45F9F"/>
    <w:rPr>
      <w:rFonts w:ascii="Times New Roman" w:hAnsi="Times New Roman" w:cs="Times New Roman"/>
      <w:kern w:val="0"/>
      <w:sz w:val="18"/>
      <w:lang w:eastAsia="en-US"/>
    </w:rPr>
  </w:style>
  <w:style w:type="character" w:styleId="affd">
    <w:name w:val="Placeholder Text"/>
    <w:uiPriority w:val="99"/>
    <w:semiHidden/>
    <w:rsid w:val="00B45F9F"/>
    <w:rPr>
      <w:color w:val="808080"/>
    </w:rPr>
  </w:style>
  <w:style w:type="character" w:styleId="affe">
    <w:name w:val="annotation reference"/>
    <w:uiPriority w:val="99"/>
    <w:semiHidden/>
    <w:unhideWhenUsed/>
    <w:rsid w:val="00952FAF"/>
    <w:rPr>
      <w:sz w:val="16"/>
      <w:szCs w:val="16"/>
    </w:rPr>
  </w:style>
  <w:style w:type="paragraph" w:styleId="afff">
    <w:name w:val="annotation text"/>
    <w:basedOn w:val="a8"/>
    <w:link w:val="afff0"/>
    <w:uiPriority w:val="99"/>
    <w:semiHidden/>
    <w:unhideWhenUsed/>
    <w:rsid w:val="00952FAF"/>
    <w:rPr>
      <w:sz w:val="20"/>
      <w:szCs w:val="20"/>
    </w:rPr>
  </w:style>
  <w:style w:type="character" w:customStyle="1" w:styleId="afff0">
    <w:name w:val="註解文字 字元"/>
    <w:link w:val="afff"/>
    <w:uiPriority w:val="99"/>
    <w:semiHidden/>
    <w:rsid w:val="00952FAF"/>
    <w:rPr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952FAF"/>
    <w:rPr>
      <w:b/>
      <w:bCs/>
    </w:rPr>
  </w:style>
  <w:style w:type="character" w:customStyle="1" w:styleId="afff2">
    <w:name w:val="註解主旨 字元"/>
    <w:link w:val="afff1"/>
    <w:uiPriority w:val="99"/>
    <w:semiHidden/>
    <w:rsid w:val="00952FAF"/>
    <w:rPr>
      <w:b/>
      <w:bCs/>
      <w:sz w:val="20"/>
      <w:szCs w:val="20"/>
    </w:rPr>
  </w:style>
  <w:style w:type="paragraph" w:styleId="HTML">
    <w:name w:val="HTML Preformatted"/>
    <w:basedOn w:val="a8"/>
    <w:link w:val="HTML0"/>
    <w:uiPriority w:val="99"/>
    <w:rsid w:val="0088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81355"/>
    <w:rPr>
      <w:rFonts w:ascii="細明體" w:eastAsia="細明體" w:hAnsi="細明體" w:cs="細明體"/>
      <w:kern w:val="0"/>
    </w:rPr>
  </w:style>
  <w:style w:type="character" w:styleId="HTML1">
    <w:name w:val="HTML Typewriter"/>
    <w:rsid w:val="00881355"/>
    <w:rPr>
      <w:rFonts w:ascii="細明體" w:eastAsia="細明體" w:hAnsi="細明體" w:cs="細明體"/>
      <w:sz w:val="24"/>
      <w:szCs w:val="24"/>
    </w:rPr>
  </w:style>
  <w:style w:type="paragraph" w:styleId="afff3">
    <w:name w:val="TOC Heading"/>
    <w:basedOn w:val="1"/>
    <w:next w:val="a8"/>
    <w:uiPriority w:val="39"/>
    <w:unhideWhenUsed/>
    <w:qFormat/>
    <w:rsid w:val="007A1243"/>
    <w:pPr>
      <w:keepLines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標楷體" w:hAnsi="Cambria"/>
      <w:b/>
      <w:bCs/>
      <w:i w:val="0"/>
      <w:iCs w:val="0"/>
      <w:color w:val="365F91"/>
      <w:sz w:val="28"/>
      <w:szCs w:val="28"/>
      <w:lang w:eastAsia="zh-TW"/>
    </w:rPr>
  </w:style>
  <w:style w:type="paragraph" w:styleId="13">
    <w:name w:val="toc 1"/>
    <w:basedOn w:val="a8"/>
    <w:next w:val="a8"/>
    <w:autoRedefine/>
    <w:uiPriority w:val="39"/>
    <w:unhideWhenUsed/>
    <w:qFormat/>
    <w:rsid w:val="001E376F"/>
    <w:pPr>
      <w:tabs>
        <w:tab w:val="right" w:leader="dot" w:pos="8777"/>
      </w:tabs>
    </w:pPr>
    <w:rPr>
      <w:rFonts w:ascii="標楷體" w:eastAsia="標楷體" w:hAnsi="標楷體"/>
      <w:noProof/>
      <w:kern w:val="28"/>
      <w:sz w:val="28"/>
      <w:szCs w:val="28"/>
    </w:rPr>
  </w:style>
  <w:style w:type="paragraph" w:styleId="21">
    <w:name w:val="toc 2"/>
    <w:basedOn w:val="a8"/>
    <w:next w:val="a8"/>
    <w:autoRedefine/>
    <w:uiPriority w:val="39"/>
    <w:unhideWhenUsed/>
    <w:qFormat/>
    <w:rsid w:val="00881355"/>
    <w:pPr>
      <w:ind w:leftChars="200" w:left="480"/>
    </w:pPr>
  </w:style>
  <w:style w:type="paragraph" w:styleId="31">
    <w:name w:val="toc 3"/>
    <w:basedOn w:val="a8"/>
    <w:next w:val="a8"/>
    <w:autoRedefine/>
    <w:uiPriority w:val="39"/>
    <w:unhideWhenUsed/>
    <w:qFormat/>
    <w:rsid w:val="00881355"/>
    <w:pPr>
      <w:ind w:leftChars="400" w:left="960"/>
    </w:pPr>
  </w:style>
  <w:style w:type="paragraph" w:customStyle="1" w:styleId="chapter42">
    <w:name w:val="chapter 4_樣式2"/>
    <w:basedOn w:val="2"/>
    <w:link w:val="chapter420"/>
    <w:qFormat/>
    <w:rsid w:val="00AB38D7"/>
    <w:rPr>
      <w:sz w:val="28"/>
    </w:rPr>
  </w:style>
  <w:style w:type="character" w:customStyle="1" w:styleId="chapter420">
    <w:name w:val="chapter 4_樣式2 字元"/>
    <w:link w:val="chapter42"/>
    <w:rsid w:val="00AB38D7"/>
    <w:rPr>
      <w:rFonts w:ascii="Cambria" w:eastAsia="新細明體" w:hAnsi="Cambria" w:cs="Times New Roman"/>
      <w:b w:val="0"/>
      <w:bCs w:val="0"/>
      <w:sz w:val="28"/>
      <w:szCs w:val="48"/>
    </w:rPr>
  </w:style>
  <w:style w:type="paragraph" w:styleId="afff4">
    <w:name w:val="Date"/>
    <w:basedOn w:val="a8"/>
    <w:next w:val="a8"/>
    <w:link w:val="afff5"/>
    <w:uiPriority w:val="99"/>
    <w:semiHidden/>
    <w:unhideWhenUsed/>
    <w:rsid w:val="002763A7"/>
    <w:pPr>
      <w:jc w:val="right"/>
    </w:pPr>
  </w:style>
  <w:style w:type="character" w:customStyle="1" w:styleId="afff5">
    <w:name w:val="日期 字元"/>
    <w:basedOn w:val="a9"/>
    <w:link w:val="afff4"/>
    <w:uiPriority w:val="99"/>
    <w:semiHidden/>
    <w:rsid w:val="002763A7"/>
  </w:style>
  <w:style w:type="paragraph" w:styleId="afff6">
    <w:name w:val="No Spacing"/>
    <w:link w:val="afff7"/>
    <w:uiPriority w:val="1"/>
    <w:qFormat/>
    <w:rsid w:val="002175C2"/>
    <w:rPr>
      <w:sz w:val="22"/>
      <w:szCs w:val="22"/>
    </w:rPr>
  </w:style>
  <w:style w:type="character" w:customStyle="1" w:styleId="afff7">
    <w:name w:val="無間距 字元"/>
    <w:link w:val="afff6"/>
    <w:uiPriority w:val="1"/>
    <w:rsid w:val="002175C2"/>
    <w:rPr>
      <w:sz w:val="22"/>
      <w:szCs w:val="22"/>
      <w:lang w:val="en-US" w:eastAsia="zh-TW" w:bidi="ar-SA"/>
    </w:rPr>
  </w:style>
  <w:style w:type="paragraph" w:customStyle="1" w:styleId="afff8">
    <w:name w:val="@圖表表"/>
    <w:basedOn w:val="aff6"/>
    <w:link w:val="afff9"/>
    <w:rsid w:val="00B87366"/>
    <w:pPr>
      <w:spacing w:line="360" w:lineRule="auto"/>
      <w:jc w:val="center"/>
      <w:outlineLvl w:val="9"/>
    </w:pPr>
    <w:rPr>
      <w:rFonts w:ascii="Times New Roman" w:eastAsia="Times New Roman" w:hAnsi="Times New Roman"/>
      <w:kern w:val="0"/>
    </w:rPr>
  </w:style>
  <w:style w:type="character" w:customStyle="1" w:styleId="afff9">
    <w:name w:val="@圖表表 字元"/>
    <w:link w:val="afff8"/>
    <w:rsid w:val="00B87366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customStyle="1" w:styleId="a">
    <w:name w:val="＠圖表"/>
    <w:basedOn w:val="9"/>
    <w:link w:val="afffa"/>
    <w:qFormat/>
    <w:rsid w:val="002B2431"/>
    <w:pPr>
      <w:numPr>
        <w:numId w:val="9"/>
      </w:numPr>
      <w:spacing w:before="0" w:after="0"/>
      <w:ind w:left="0" w:firstLine="0"/>
      <w:jc w:val="center"/>
      <w:outlineLvl w:val="4"/>
    </w:pPr>
    <w:rPr>
      <w:rFonts w:eastAsia="標楷體"/>
      <w:sz w:val="24"/>
    </w:rPr>
  </w:style>
  <w:style w:type="character" w:customStyle="1" w:styleId="afffa">
    <w:name w:val="＠圖表 字元"/>
    <w:link w:val="a"/>
    <w:rsid w:val="002B2431"/>
    <w:rPr>
      <w:rFonts w:ascii="Arial" w:eastAsia="標楷體" w:hAnsi="Arial" w:cs="Arial"/>
      <w:sz w:val="24"/>
      <w:szCs w:val="24"/>
      <w:lang w:eastAsia="ja-JP"/>
    </w:rPr>
  </w:style>
  <w:style w:type="paragraph" w:customStyle="1" w:styleId="a7">
    <w:name w:val="@表格標題"/>
    <w:basedOn w:val="9"/>
    <w:link w:val="afffb"/>
    <w:qFormat/>
    <w:rsid w:val="005B68CD"/>
    <w:pPr>
      <w:numPr>
        <w:numId w:val="10"/>
      </w:numPr>
      <w:spacing w:before="120"/>
      <w:ind w:left="0" w:firstLine="0"/>
      <w:jc w:val="center"/>
      <w:outlineLvl w:val="4"/>
    </w:pPr>
    <w:rPr>
      <w:rFonts w:eastAsia="標楷體"/>
      <w:sz w:val="24"/>
    </w:rPr>
  </w:style>
  <w:style w:type="character" w:customStyle="1" w:styleId="afffb">
    <w:name w:val="@表格標題 字元"/>
    <w:link w:val="a7"/>
    <w:rsid w:val="005B68CD"/>
    <w:rPr>
      <w:rFonts w:ascii="Arial" w:eastAsia="標楷體" w:hAnsi="Arial" w:cs="Arial"/>
      <w:sz w:val="24"/>
      <w:szCs w:val="24"/>
      <w:lang w:eastAsia="ja-JP"/>
    </w:rPr>
  </w:style>
  <w:style w:type="paragraph" w:customStyle="1" w:styleId="a0">
    <w:name w:val="@章標題_編號"/>
    <w:basedOn w:val="ac"/>
    <w:next w:val="aff0"/>
    <w:link w:val="afffc"/>
    <w:qFormat/>
    <w:rsid w:val="00E95138"/>
    <w:pPr>
      <w:numPr>
        <w:numId w:val="11"/>
      </w:numPr>
    </w:pPr>
    <w:rPr>
      <w:lang w:eastAsia="zh-HK"/>
    </w:rPr>
  </w:style>
  <w:style w:type="character" w:customStyle="1" w:styleId="afffc">
    <w:name w:val="@章標題_編號 字元"/>
    <w:link w:val="a0"/>
    <w:rsid w:val="00E95138"/>
    <w:rPr>
      <w:rFonts w:ascii="Times New Roman" w:eastAsia="標楷體" w:hAnsi="Times New Roman"/>
      <w:b/>
      <w:iCs/>
      <w:sz w:val="44"/>
      <w:szCs w:val="24"/>
      <w:lang w:eastAsia="zh-HK"/>
    </w:rPr>
  </w:style>
  <w:style w:type="paragraph" w:customStyle="1" w:styleId="Default">
    <w:name w:val="Default"/>
    <w:rsid w:val="005D0F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d">
    <w:name w:val="@表格內文"/>
    <w:basedOn w:val="a8"/>
    <w:link w:val="afffe"/>
    <w:qFormat/>
    <w:rsid w:val="0086306B"/>
    <w:pPr>
      <w:spacing w:line="0" w:lineRule="atLeast"/>
    </w:pPr>
    <w:rPr>
      <w:rFonts w:eastAsia="標楷體"/>
      <w:szCs w:val="20"/>
    </w:rPr>
  </w:style>
  <w:style w:type="character" w:customStyle="1" w:styleId="afffe">
    <w:name w:val="@表格內文 字元"/>
    <w:link w:val="afffd"/>
    <w:rsid w:val="0086306B"/>
    <w:rPr>
      <w:rFonts w:ascii="Times New Roman" w:eastAsia="標楷體" w:hAnsi="Times New Roman"/>
      <w:kern w:val="2"/>
      <w:sz w:val="24"/>
    </w:rPr>
  </w:style>
  <w:style w:type="character" w:customStyle="1" w:styleId="etdd">
    <w:name w:val="etd_d"/>
    <w:basedOn w:val="a9"/>
    <w:rsid w:val="00E50B01"/>
  </w:style>
  <w:style w:type="paragraph" w:styleId="affff">
    <w:name w:val="endnote text"/>
    <w:basedOn w:val="a8"/>
    <w:link w:val="affff0"/>
    <w:uiPriority w:val="99"/>
    <w:semiHidden/>
    <w:unhideWhenUsed/>
    <w:rsid w:val="004B4AA6"/>
    <w:pPr>
      <w:snapToGrid w:val="0"/>
    </w:pPr>
  </w:style>
  <w:style w:type="character" w:customStyle="1" w:styleId="affff0">
    <w:name w:val="章節附註文字 字元"/>
    <w:basedOn w:val="a9"/>
    <w:link w:val="affff"/>
    <w:uiPriority w:val="99"/>
    <w:semiHidden/>
    <w:rsid w:val="004B4AA6"/>
  </w:style>
  <w:style w:type="character" w:styleId="affff1">
    <w:name w:val="endnote reference"/>
    <w:uiPriority w:val="99"/>
    <w:semiHidden/>
    <w:unhideWhenUsed/>
    <w:rsid w:val="004B4AA6"/>
    <w:rPr>
      <w:vertAlign w:val="superscript"/>
    </w:rPr>
  </w:style>
  <w:style w:type="character" w:customStyle="1" w:styleId="slug-pub-date">
    <w:name w:val="slug-pub-date"/>
    <w:basedOn w:val="a9"/>
    <w:rsid w:val="00BB352B"/>
  </w:style>
  <w:style w:type="character" w:customStyle="1" w:styleId="apple-converted-space">
    <w:name w:val="apple-converted-space"/>
    <w:basedOn w:val="a9"/>
    <w:rsid w:val="00BB352B"/>
  </w:style>
  <w:style w:type="character" w:customStyle="1" w:styleId="slug-vol">
    <w:name w:val="slug-vol"/>
    <w:basedOn w:val="a9"/>
    <w:rsid w:val="00BB352B"/>
  </w:style>
  <w:style w:type="character" w:customStyle="1" w:styleId="slug-issue">
    <w:name w:val="slug-issue"/>
    <w:basedOn w:val="a9"/>
    <w:rsid w:val="00BB352B"/>
  </w:style>
  <w:style w:type="character" w:customStyle="1" w:styleId="slug-pages">
    <w:name w:val="slug-pages"/>
    <w:basedOn w:val="a9"/>
    <w:rsid w:val="00BB352B"/>
  </w:style>
  <w:style w:type="paragraph" w:customStyle="1" w:styleId="a3">
    <w:name w:val="＠論文要點"/>
    <w:basedOn w:val="aff0"/>
    <w:link w:val="affff2"/>
    <w:qFormat/>
    <w:rsid w:val="008F5195"/>
    <w:pPr>
      <w:numPr>
        <w:ilvl w:val="3"/>
        <w:numId w:val="11"/>
      </w:numPr>
      <w:ind w:firstLineChars="0" w:firstLine="0"/>
    </w:pPr>
  </w:style>
  <w:style w:type="character" w:customStyle="1" w:styleId="affff2">
    <w:name w:val="＠論文要點 字元"/>
    <w:link w:val="a3"/>
    <w:rsid w:val="008F5195"/>
    <w:rPr>
      <w:rFonts w:ascii="Times New Roman" w:eastAsia="標楷體" w:hAnsi="Times New Roman"/>
      <w:sz w:val="24"/>
      <w:lang w:eastAsia="zh-HK"/>
    </w:rPr>
  </w:style>
  <w:style w:type="paragraph" w:customStyle="1" w:styleId="affff3">
    <w:name w:val="@重點_不編號"/>
    <w:basedOn w:val="aff0"/>
    <w:next w:val="aff0"/>
    <w:link w:val="affff4"/>
    <w:qFormat/>
    <w:rsid w:val="00F2165A"/>
    <w:pPr>
      <w:spacing w:before="180"/>
    </w:pPr>
    <w:rPr>
      <w:b/>
      <w:lang w:eastAsia="zh-TW"/>
    </w:rPr>
  </w:style>
  <w:style w:type="character" w:customStyle="1" w:styleId="affff4">
    <w:name w:val="@重點_不編號 字元"/>
    <w:link w:val="affff3"/>
    <w:rsid w:val="00F2165A"/>
    <w:rPr>
      <w:rFonts w:ascii="Times New Roman" w:eastAsia="標楷體" w:hAnsi="Times New Roman" w:cs="Times New Roman"/>
      <w:b/>
      <w:kern w:val="0"/>
      <w:sz w:val="20"/>
      <w:lang w:eastAsia="zh-HK"/>
    </w:rPr>
  </w:style>
  <w:style w:type="character" w:styleId="affff5">
    <w:name w:val="Strong"/>
    <w:uiPriority w:val="22"/>
    <w:qFormat/>
    <w:rsid w:val="004C4464"/>
    <w:rPr>
      <w:b/>
      <w:bCs/>
    </w:rPr>
  </w:style>
  <w:style w:type="character" w:styleId="affff6">
    <w:name w:val="Book Title"/>
    <w:uiPriority w:val="33"/>
    <w:qFormat/>
    <w:rsid w:val="00F81443"/>
    <w:rPr>
      <w:b/>
      <w:bCs/>
      <w:i/>
      <w:iCs/>
      <w:spacing w:val="5"/>
    </w:rPr>
  </w:style>
  <w:style w:type="paragraph" w:customStyle="1" w:styleId="affff7">
    <w:name w:val="@問卷內文"/>
    <w:basedOn w:val="afffd"/>
    <w:link w:val="affff8"/>
    <w:qFormat/>
    <w:rsid w:val="00C74850"/>
    <w:pPr>
      <w:jc w:val="center"/>
    </w:pPr>
    <w:rPr>
      <w:b/>
      <w:kern w:val="0"/>
      <w:sz w:val="20"/>
      <w:lang w:eastAsia="zh-HK"/>
    </w:rPr>
  </w:style>
  <w:style w:type="character" w:customStyle="1" w:styleId="affff8">
    <w:name w:val="@問卷內文 字元"/>
    <w:link w:val="affff7"/>
    <w:rsid w:val="00C74850"/>
    <w:rPr>
      <w:rFonts w:ascii="Times New Roman" w:eastAsia="標楷體" w:hAnsi="Times New Roman" w:cs="Times New Roman"/>
      <w:b/>
      <w:kern w:val="0"/>
      <w:sz w:val="20"/>
      <w:szCs w:val="20"/>
      <w:lang w:eastAsia="zh-HK"/>
    </w:rPr>
  </w:style>
  <w:style w:type="table" w:customStyle="1" w:styleId="14">
    <w:name w:val="表格格線 (淺色)1"/>
    <w:basedOn w:val="aa"/>
    <w:uiPriority w:val="40"/>
    <w:rsid w:val="00C7485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41">
    <w:name w:val="toc 4"/>
    <w:basedOn w:val="a8"/>
    <w:next w:val="a8"/>
    <w:autoRedefine/>
    <w:uiPriority w:val="39"/>
    <w:unhideWhenUsed/>
    <w:rsid w:val="00911BDF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8"/>
    <w:next w:val="a8"/>
    <w:autoRedefine/>
    <w:uiPriority w:val="39"/>
    <w:unhideWhenUsed/>
    <w:rsid w:val="00911BDF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8"/>
    <w:next w:val="a8"/>
    <w:autoRedefine/>
    <w:uiPriority w:val="39"/>
    <w:unhideWhenUsed/>
    <w:rsid w:val="00911BDF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8"/>
    <w:next w:val="a8"/>
    <w:autoRedefine/>
    <w:uiPriority w:val="39"/>
    <w:unhideWhenUsed/>
    <w:rsid w:val="00911BDF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8"/>
    <w:next w:val="a8"/>
    <w:autoRedefine/>
    <w:uiPriority w:val="39"/>
    <w:unhideWhenUsed/>
    <w:rsid w:val="00911BDF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8"/>
    <w:next w:val="a8"/>
    <w:autoRedefine/>
    <w:uiPriority w:val="39"/>
    <w:unhideWhenUsed/>
    <w:rsid w:val="00911BDF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customStyle="1" w:styleId="--0">
    <w:name w:val="本文--壹"/>
    <w:basedOn w:val="a8"/>
    <w:qFormat/>
    <w:rsid w:val="00782D56"/>
    <w:pPr>
      <w:spacing w:line="0" w:lineRule="atLeast"/>
      <w:ind w:left="567" w:firstLineChars="202" w:firstLine="566"/>
      <w:jc w:val="both"/>
      <w:outlineLvl w:val="0"/>
    </w:pPr>
    <w:rPr>
      <w:rFonts w:eastAsia="標楷體"/>
      <w:sz w:val="28"/>
      <w:szCs w:val="28"/>
    </w:rPr>
  </w:style>
  <w:style w:type="paragraph" w:customStyle="1" w:styleId="1Level">
    <w:name w:val="1_Level"/>
    <w:basedOn w:val="a8"/>
    <w:rsid w:val="00782D56"/>
    <w:rPr>
      <w:rFonts w:ascii="新細明體" w:hAnsi="標楷體" w:cs="新細明體"/>
      <w:b/>
      <w:bCs/>
      <w:sz w:val="32"/>
      <w:szCs w:val="32"/>
    </w:rPr>
  </w:style>
  <w:style w:type="paragraph" w:customStyle="1" w:styleId="2Level">
    <w:name w:val="2_Level"/>
    <w:basedOn w:val="a8"/>
    <w:rsid w:val="00782D56"/>
    <w:pPr>
      <w:spacing w:before="80" w:after="80"/>
      <w:ind w:leftChars="100" w:left="240"/>
    </w:pPr>
    <w:rPr>
      <w:rFonts w:ascii="新細明體" w:hAnsi="標楷體"/>
      <w:b/>
      <w:sz w:val="28"/>
      <w:szCs w:val="28"/>
    </w:rPr>
  </w:style>
  <w:style w:type="paragraph" w:customStyle="1" w:styleId="3Level">
    <w:name w:val="3_Level"/>
    <w:basedOn w:val="a8"/>
    <w:rsid w:val="00782D56"/>
    <w:pPr>
      <w:spacing w:before="60" w:after="60"/>
      <w:ind w:leftChars="200" w:left="480"/>
    </w:pPr>
    <w:rPr>
      <w:rFonts w:ascii="新細明體" w:hAnsi="標楷體"/>
      <w:b/>
      <w:sz w:val="26"/>
      <w:szCs w:val="26"/>
    </w:rPr>
  </w:style>
  <w:style w:type="paragraph" w:customStyle="1" w:styleId="affff9">
    <w:name w:val="本文一"/>
    <w:basedOn w:val="2Level"/>
    <w:qFormat/>
    <w:rsid w:val="00782D56"/>
    <w:pPr>
      <w:spacing w:before="0" w:after="0" w:line="0" w:lineRule="atLeast"/>
      <w:ind w:leftChars="0" w:left="851"/>
      <w:jc w:val="both"/>
      <w:outlineLvl w:val="0"/>
    </w:pPr>
    <w:rPr>
      <w:rFonts w:ascii="Times New Roman" w:eastAsia="標楷體" w:hAnsi="Times New Roman"/>
      <w:b w:val="0"/>
    </w:rPr>
  </w:style>
  <w:style w:type="paragraph" w:customStyle="1" w:styleId="--1">
    <w:name w:val="本文--一"/>
    <w:basedOn w:val="2Level"/>
    <w:qFormat/>
    <w:rsid w:val="00782D56"/>
    <w:pPr>
      <w:spacing w:before="0" w:after="0" w:line="0" w:lineRule="atLeast"/>
      <w:ind w:leftChars="0" w:left="851" w:firstLineChars="196" w:firstLine="549"/>
      <w:jc w:val="both"/>
      <w:outlineLvl w:val="0"/>
    </w:pPr>
    <w:rPr>
      <w:rFonts w:ascii="Times New Roman" w:eastAsia="標楷體" w:hAnsi="Times New Roman"/>
      <w:b w:val="0"/>
    </w:rPr>
  </w:style>
  <w:style w:type="paragraph" w:customStyle="1" w:styleId="4Level">
    <w:name w:val="4_Level"/>
    <w:basedOn w:val="a8"/>
    <w:rsid w:val="004F65FC"/>
    <w:pPr>
      <w:spacing w:before="60" w:after="60"/>
      <w:ind w:leftChars="450" w:left="1080"/>
    </w:pPr>
    <w:rPr>
      <w:rFonts w:ascii="新細明體" w:hAnsi="標楷體"/>
      <w:b/>
    </w:rPr>
  </w:style>
  <w:style w:type="paragraph" w:customStyle="1" w:styleId="a4">
    <w:name w:val="＠括號小要點"/>
    <w:basedOn w:val="aff0"/>
    <w:next w:val="aff0"/>
    <w:link w:val="affffa"/>
    <w:qFormat/>
    <w:rsid w:val="00B93C56"/>
    <w:pPr>
      <w:numPr>
        <w:ilvl w:val="4"/>
        <w:numId w:val="11"/>
      </w:numPr>
      <w:spacing w:before="50"/>
      <w:ind w:firstLineChars="0" w:firstLine="0"/>
    </w:pPr>
  </w:style>
  <w:style w:type="paragraph" w:customStyle="1" w:styleId="5Level">
    <w:name w:val="5_Level"/>
    <w:basedOn w:val="a8"/>
    <w:rsid w:val="009A4890"/>
    <w:pPr>
      <w:ind w:leftChars="500" w:left="1920" w:hangingChars="300" w:hanging="720"/>
    </w:pPr>
  </w:style>
  <w:style w:type="character" w:customStyle="1" w:styleId="affffa">
    <w:name w:val="＠括號小要點 字元"/>
    <w:basedOn w:val="affff2"/>
    <w:link w:val="a4"/>
    <w:rsid w:val="00B93C56"/>
    <w:rPr>
      <w:rFonts w:ascii="Times New Roman" w:eastAsia="標楷體" w:hAnsi="Times New Roman"/>
      <w:sz w:val="24"/>
      <w:lang w:eastAsia="zh-HK"/>
    </w:rPr>
  </w:style>
  <w:style w:type="paragraph" w:customStyle="1" w:styleId="15">
    <w:name w:val="內文1"/>
    <w:basedOn w:val="a8"/>
    <w:rsid w:val="009A4890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customStyle="1" w:styleId="affa">
    <w:name w:val="清單段落 字元"/>
    <w:link w:val="aff9"/>
    <w:uiPriority w:val="34"/>
    <w:rsid w:val="0069362B"/>
    <w:rPr>
      <w:rFonts w:ascii="Times New Roman" w:hAnsi="Times New Roman"/>
      <w:lang w:val="el-GR" w:eastAsia="en-US"/>
    </w:rPr>
  </w:style>
  <w:style w:type="paragraph" w:customStyle="1" w:styleId="--">
    <w:name w:val="本文(一)--項次"/>
    <w:basedOn w:val="3Level"/>
    <w:qFormat/>
    <w:rsid w:val="00AA2BCC"/>
    <w:pPr>
      <w:numPr>
        <w:numId w:val="13"/>
      </w:numPr>
      <w:spacing w:before="0" w:after="0" w:line="0" w:lineRule="atLeast"/>
      <w:ind w:leftChars="0" w:left="0"/>
      <w:jc w:val="both"/>
      <w:outlineLvl w:val="0"/>
    </w:pPr>
    <w:rPr>
      <w:rFonts w:ascii="Times New Roman" w:eastAsia="標楷體" w:hAnsi="Times New Roman"/>
      <w:b w:val="0"/>
      <w:sz w:val="28"/>
      <w:szCs w:val="28"/>
    </w:rPr>
  </w:style>
  <w:style w:type="paragraph" w:styleId="affffb">
    <w:name w:val="Plain Text"/>
    <w:basedOn w:val="a8"/>
    <w:link w:val="affffc"/>
    <w:rsid w:val="00FE7EC9"/>
    <w:rPr>
      <w:rFonts w:ascii="細明體" w:eastAsia="細明體" w:hAnsi="Courier New"/>
      <w:lang w:val="x-none" w:eastAsia="x-none"/>
    </w:rPr>
  </w:style>
  <w:style w:type="character" w:customStyle="1" w:styleId="affffc">
    <w:name w:val="純文字 字元"/>
    <w:basedOn w:val="a9"/>
    <w:link w:val="affffb"/>
    <w:rsid w:val="00FE7EC9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-d">
    <w:name w:val="內文-d"/>
    <w:basedOn w:val="a8"/>
    <w:rsid w:val="008C07A9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ffffd">
    <w:name w:val="Body Text"/>
    <w:basedOn w:val="a8"/>
    <w:link w:val="affffe"/>
    <w:uiPriority w:val="99"/>
    <w:unhideWhenUsed/>
    <w:rsid w:val="008C07A9"/>
    <w:rPr>
      <w:lang w:val="x-none" w:eastAsia="x-none"/>
    </w:rPr>
  </w:style>
  <w:style w:type="character" w:customStyle="1" w:styleId="affffe">
    <w:name w:val="本文 字元"/>
    <w:basedOn w:val="a9"/>
    <w:link w:val="affffd"/>
    <w:uiPriority w:val="99"/>
    <w:rsid w:val="008C07A9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3Level1">
    <w:name w:val="3_Level_1"/>
    <w:basedOn w:val="3Level"/>
    <w:rsid w:val="00A1105D"/>
    <w:pPr>
      <w:ind w:left="1130" w:hangingChars="250" w:hanging="65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48898">
              <w:marLeft w:val="0"/>
              <w:marRight w:val="-90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1689">
              <w:marLeft w:val="0"/>
              <w:marRight w:val="-8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leu923\Documents\&#33258;&#35330;%20Office%20&#31684;&#26412;\&#31995;&#32113;&#38656;&#27714;&#35215;&#26684;&#2636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4085-E831-4139-A530-EE04F5FE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系統需求規格書</Template>
  <TotalTime>510</TotalTime>
  <Pages>2</Pages>
  <Words>267</Words>
  <Characters>1527</Characters>
  <Application>Microsoft Office Word</Application>
  <DocSecurity>0</DocSecurity>
  <Lines>12</Lines>
  <Paragraphs>3</Paragraphs>
  <ScaleCrop>false</ScaleCrop>
  <Company>NCKU</Company>
  <LinksUpToDate>false</LinksUpToDate>
  <CharactersWithSpaces>1791</CharactersWithSpaces>
  <SharedDoc>false</SharedDoc>
  <HLinks>
    <vt:vector size="492" baseType="variant">
      <vt:variant>
        <vt:i4>6094927</vt:i4>
      </vt:variant>
      <vt:variant>
        <vt:i4>531</vt:i4>
      </vt:variant>
      <vt:variant>
        <vt:i4>0</vt:i4>
      </vt:variant>
      <vt:variant>
        <vt:i4>5</vt:i4>
      </vt:variant>
      <vt:variant>
        <vt:lpwstr>https://zh.wikipedia.org/wiki/%E7%B5%B1%E8%A8%88</vt:lpwstr>
      </vt:variant>
      <vt:variant>
        <vt:lpwstr/>
      </vt:variant>
      <vt:variant>
        <vt:i4>65539</vt:i4>
      </vt:variant>
      <vt:variant>
        <vt:i4>483</vt:i4>
      </vt:variant>
      <vt:variant>
        <vt:i4>0</vt:i4>
      </vt:variant>
      <vt:variant>
        <vt:i4>5</vt:i4>
      </vt:variant>
      <vt:variant>
        <vt:lpwstr>http://wiki.mbalib.com/zh-tw/%E6%B6%88%E8%B4%B9%E8%A1%8C%E4%B8%BA</vt:lpwstr>
      </vt:variant>
      <vt:variant>
        <vt:lpwstr/>
      </vt:variant>
      <vt:variant>
        <vt:i4>6094849</vt:i4>
      </vt:variant>
      <vt:variant>
        <vt:i4>480</vt:i4>
      </vt:variant>
      <vt:variant>
        <vt:i4>0</vt:i4>
      </vt:variant>
      <vt:variant>
        <vt:i4>5</vt:i4>
      </vt:variant>
      <vt:variant>
        <vt:lpwstr>http://wiki.mbalib.com/zh-tw/%E6%B6%88%E8%B4%B9%E5%81%8F%E5%A5%BD</vt:lpwstr>
      </vt:variant>
      <vt:variant>
        <vt:lpwstr/>
      </vt:variant>
      <vt:variant>
        <vt:i4>5963787</vt:i4>
      </vt:variant>
      <vt:variant>
        <vt:i4>477</vt:i4>
      </vt:variant>
      <vt:variant>
        <vt:i4>0</vt:i4>
      </vt:variant>
      <vt:variant>
        <vt:i4>5</vt:i4>
      </vt:variant>
      <vt:variant>
        <vt:lpwstr>http://wiki.mbalib.com/zh-tw/%E9%A1%BE%E5%AE%A2%E9%9C%80%E6%B1%82</vt:lpwstr>
      </vt:variant>
      <vt:variant>
        <vt:lpwstr/>
      </vt:variant>
      <vt:variant>
        <vt:i4>1245274</vt:i4>
      </vt:variant>
      <vt:variant>
        <vt:i4>471</vt:i4>
      </vt:variant>
      <vt:variant>
        <vt:i4>0</vt:i4>
      </vt:variant>
      <vt:variant>
        <vt:i4>5</vt:i4>
      </vt:variant>
      <vt:variant>
        <vt:lpwstr>http://wiki.mbalib.com/zh-tw/%E6%BB%A1%E6%84%8F%E5%BA%A6</vt:lpwstr>
      </vt:variant>
      <vt:variant>
        <vt:lpwstr/>
      </vt:variant>
      <vt:variant>
        <vt:i4>2621564</vt:i4>
      </vt:variant>
      <vt:variant>
        <vt:i4>468</vt:i4>
      </vt:variant>
      <vt:variant>
        <vt:i4>0</vt:i4>
      </vt:variant>
      <vt:variant>
        <vt:i4>5</vt:i4>
      </vt:variant>
      <vt:variant>
        <vt:lpwstr>http://wiki.mbalib.com/zh-tw/%E4%BB%B7%E5%80%BC</vt:lpwstr>
      </vt:variant>
      <vt:variant>
        <vt:lpwstr/>
      </vt:variant>
      <vt:variant>
        <vt:i4>7798825</vt:i4>
      </vt:variant>
      <vt:variant>
        <vt:i4>465</vt:i4>
      </vt:variant>
      <vt:variant>
        <vt:i4>0</vt:i4>
      </vt:variant>
      <vt:variant>
        <vt:i4>5</vt:i4>
      </vt:variant>
      <vt:variant>
        <vt:lpwstr>http://wiki.mbalib.com/zh-tw/%E6%B8%A0%E9%81%93</vt:lpwstr>
      </vt:variant>
      <vt:variant>
        <vt:lpwstr/>
      </vt:variant>
      <vt:variant>
        <vt:i4>7733290</vt:i4>
      </vt:variant>
      <vt:variant>
        <vt:i4>462</vt:i4>
      </vt:variant>
      <vt:variant>
        <vt:i4>0</vt:i4>
      </vt:variant>
      <vt:variant>
        <vt:i4>5</vt:i4>
      </vt:variant>
      <vt:variant>
        <vt:lpwstr>http://wiki.mbalib.com/zh-tw/%E6%94%B6%E5%85%A5</vt:lpwstr>
      </vt:variant>
      <vt:variant>
        <vt:lpwstr/>
      </vt:variant>
      <vt:variant>
        <vt:i4>131162</vt:i4>
      </vt:variant>
      <vt:variant>
        <vt:i4>459</vt:i4>
      </vt:variant>
      <vt:variant>
        <vt:i4>0</vt:i4>
      </vt:variant>
      <vt:variant>
        <vt:i4>5</vt:i4>
      </vt:variant>
      <vt:variant>
        <vt:lpwstr>http://wiki.mbalib.com/zh-tw/%E9%94%80%E5%94%AE%E6%88%90%E6%9C%AC</vt:lpwstr>
      </vt:variant>
      <vt:variant>
        <vt:lpwstr/>
      </vt:variant>
      <vt:variant>
        <vt:i4>8257649</vt:i4>
      </vt:variant>
      <vt:variant>
        <vt:i4>456</vt:i4>
      </vt:variant>
      <vt:variant>
        <vt:i4>0</vt:i4>
      </vt:variant>
      <vt:variant>
        <vt:i4>5</vt:i4>
      </vt:variant>
      <vt:variant>
        <vt:lpwstr>http://wiki.mbalib.com/zh-tw/%E9%94%80%E5%94%AE</vt:lpwstr>
      </vt:variant>
      <vt:variant>
        <vt:lpwstr/>
      </vt:variant>
      <vt:variant>
        <vt:i4>3211332</vt:i4>
      </vt:variant>
      <vt:variant>
        <vt:i4>453</vt:i4>
      </vt:variant>
      <vt:variant>
        <vt:i4>0</vt:i4>
      </vt:variant>
      <vt:variant>
        <vt:i4>5</vt:i4>
      </vt:variant>
      <vt:variant>
        <vt:lpwstr>http://tw.digiwin.biz/solutionDetail_2.2.2.01.html</vt:lpwstr>
      </vt:variant>
      <vt:variant>
        <vt:lpwstr/>
      </vt:variant>
      <vt:variant>
        <vt:i4>7340063</vt:i4>
      </vt:variant>
      <vt:variant>
        <vt:i4>450</vt:i4>
      </vt:variant>
      <vt:variant>
        <vt:i4>0</vt:i4>
      </vt:variant>
      <vt:variant>
        <vt:i4>5</vt:i4>
      </vt:variant>
      <vt:variant>
        <vt:lpwstr>http://tw.digiwin.biz/softwareDetail_P201404098942.html</vt:lpwstr>
      </vt:variant>
      <vt:variant>
        <vt:lpwstr/>
      </vt:variant>
      <vt:variant>
        <vt:i4>7602195</vt:i4>
      </vt:variant>
      <vt:variant>
        <vt:i4>447</vt:i4>
      </vt:variant>
      <vt:variant>
        <vt:i4>0</vt:i4>
      </vt:variant>
      <vt:variant>
        <vt:i4>5</vt:i4>
      </vt:variant>
      <vt:variant>
        <vt:lpwstr>http://tw.digiwin.biz/softwareDetail_P201402131102.html</vt:lpwstr>
      </vt:variant>
      <vt:variant>
        <vt:lpwstr/>
      </vt:variant>
      <vt:variant>
        <vt:i4>3276868</vt:i4>
      </vt:variant>
      <vt:variant>
        <vt:i4>444</vt:i4>
      </vt:variant>
      <vt:variant>
        <vt:i4>0</vt:i4>
      </vt:variant>
      <vt:variant>
        <vt:i4>5</vt:i4>
      </vt:variant>
      <vt:variant>
        <vt:lpwstr>http://tw.digiwin.biz/solutionDetail_1.2.2.01.html</vt:lpwstr>
      </vt:variant>
      <vt:variant>
        <vt:lpwstr/>
      </vt:variant>
      <vt:variant>
        <vt:i4>3145796</vt:i4>
      </vt:variant>
      <vt:variant>
        <vt:i4>441</vt:i4>
      </vt:variant>
      <vt:variant>
        <vt:i4>0</vt:i4>
      </vt:variant>
      <vt:variant>
        <vt:i4>5</vt:i4>
      </vt:variant>
      <vt:variant>
        <vt:lpwstr>http://tw.digiwin.biz/solutionDetail_3.2.2.01.html</vt:lpwstr>
      </vt:variant>
      <vt:variant>
        <vt:lpwstr/>
      </vt:variant>
      <vt:variant>
        <vt:i4>1507389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_Toc472181379</vt:lpwstr>
      </vt:variant>
      <vt:variant>
        <vt:i4>1507389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_Toc472181378</vt:lpwstr>
      </vt:variant>
      <vt:variant>
        <vt:i4>1507389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_Toc472181377</vt:lpwstr>
      </vt:variant>
      <vt:variant>
        <vt:i4>1507389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_Toc472181376</vt:lpwstr>
      </vt:variant>
      <vt:variant>
        <vt:i4>1507389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_Toc472181375</vt:lpwstr>
      </vt:variant>
      <vt:variant>
        <vt:i4>1507389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_Toc472181374</vt:lpwstr>
      </vt:variant>
      <vt:variant>
        <vt:i4>1507389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_Toc472181373</vt:lpwstr>
      </vt:variant>
      <vt:variant>
        <vt:i4>1507389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_Toc472181372</vt:lpwstr>
      </vt:variant>
      <vt:variant>
        <vt:i4>1507389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_Toc472181371</vt:lpwstr>
      </vt:variant>
      <vt:variant>
        <vt:i4>1507389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_Toc472181370</vt:lpwstr>
      </vt:variant>
      <vt:variant>
        <vt:i4>1441853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_Toc472181369</vt:lpwstr>
      </vt:variant>
      <vt:variant>
        <vt:i4>1441853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_Toc472181368</vt:lpwstr>
      </vt:variant>
      <vt:variant>
        <vt:i4>1441853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_Toc472181367</vt:lpwstr>
      </vt:variant>
      <vt:variant>
        <vt:i4>1441853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_Toc472181366</vt:lpwstr>
      </vt:variant>
      <vt:variant>
        <vt:i4>1441853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_Toc472181365</vt:lpwstr>
      </vt:variant>
      <vt:variant>
        <vt:i4>1441853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_Toc472181364</vt:lpwstr>
      </vt:variant>
      <vt:variant>
        <vt:i4>1441853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_Toc472181363</vt:lpwstr>
      </vt:variant>
      <vt:variant>
        <vt:i4>1441853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_Toc472181362</vt:lpwstr>
      </vt:variant>
      <vt:variant>
        <vt:i4>1441853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_Toc472181361</vt:lpwstr>
      </vt:variant>
      <vt:variant>
        <vt:i4>1441853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_Toc472181360</vt:lpwstr>
      </vt:variant>
      <vt:variant>
        <vt:i4>1376317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_Toc472181359</vt:lpwstr>
      </vt:variant>
      <vt:variant>
        <vt:i4>1376317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_Toc472181358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_Toc472197743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_Toc472197742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_Toc472197741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_Toc472197740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_Toc472197739</vt:lpwstr>
      </vt:variant>
      <vt:variant>
        <vt:i4>1376312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_Toc472197738</vt:lpwstr>
      </vt:variant>
      <vt:variant>
        <vt:i4>1376312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_Toc472197737</vt:lpwstr>
      </vt:variant>
      <vt:variant>
        <vt:i4>1376312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_Toc472197736</vt:lpwstr>
      </vt:variant>
      <vt:variant>
        <vt:i4>1376312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_Toc472197735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_Toc472197734</vt:lpwstr>
      </vt:variant>
      <vt:variant>
        <vt:i4>1376312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_Toc472197733</vt:lpwstr>
      </vt:variant>
      <vt:variant>
        <vt:i4>1376312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_Toc472197732</vt:lpwstr>
      </vt:variant>
      <vt:variant>
        <vt:i4>1376312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_Toc472197731</vt:lpwstr>
      </vt:variant>
      <vt:variant>
        <vt:i4>1376312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_Toc472197730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_Toc472197729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_Toc472197728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_Toc472197727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_Toc472197726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_Toc472197725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_Toc472197724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_Toc472197723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_Toc472197722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_Toc472197721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_Toc472197720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_Toc472197719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_Toc472197718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_Toc472197717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_Toc472197716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_Toc472197715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_Toc472197714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_Toc472197713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_Toc472197712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_Toc472197711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_Toc472197710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_Toc472197709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_Toc472197708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_Toc472197707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_Toc472197706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_Toc472197705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_Toc472197704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_Toc472197703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_Toc472197702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_Toc472197701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_Toc472197700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_Toc472197699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162</cp:revision>
  <cp:lastPrinted>2020-05-16T01:44:00Z</cp:lastPrinted>
  <dcterms:created xsi:type="dcterms:W3CDTF">2018-11-07T09:46:00Z</dcterms:created>
  <dcterms:modified xsi:type="dcterms:W3CDTF">2023-10-18T01:13:00Z</dcterms:modified>
</cp:coreProperties>
</file>